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C0578" w14:textId="77777777" w:rsidR="004C6A02" w:rsidRPr="004C6A02" w:rsidRDefault="004C6A02" w:rsidP="004C6A02">
      <w:pPr>
        <w:jc w:val="center"/>
        <w:rPr>
          <w:sz w:val="16"/>
          <w:szCs w:val="16"/>
          <w:lang w:val="uk-UA"/>
        </w:rPr>
      </w:pPr>
    </w:p>
    <w:p w14:paraId="6FF75135" w14:textId="77777777" w:rsidR="00237E34" w:rsidRPr="00343B08" w:rsidRDefault="00237E34" w:rsidP="00237E34">
      <w:pPr>
        <w:ind w:firstLine="5245"/>
        <w:rPr>
          <w:caps/>
          <w:sz w:val="28"/>
          <w:szCs w:val="28"/>
          <w:lang w:val="uk-UA"/>
        </w:rPr>
      </w:pPr>
      <w:bookmarkStart w:id="0" w:name="_GoBack"/>
      <w:bookmarkEnd w:id="0"/>
      <w:r w:rsidRPr="00343B08">
        <w:rPr>
          <w:caps/>
          <w:sz w:val="28"/>
          <w:szCs w:val="28"/>
          <w:lang w:val="uk-UA"/>
        </w:rPr>
        <w:t>Затверджено:</w:t>
      </w:r>
    </w:p>
    <w:p w14:paraId="7DF36413" w14:textId="77777777" w:rsidR="00237E34" w:rsidRPr="00343B08" w:rsidRDefault="00237E34" w:rsidP="00237E34">
      <w:pPr>
        <w:ind w:left="4500" w:firstLine="745"/>
        <w:rPr>
          <w:sz w:val="28"/>
          <w:szCs w:val="28"/>
          <w:lang w:val="uk-UA"/>
        </w:rPr>
      </w:pPr>
      <w:r w:rsidRPr="00343B08">
        <w:rPr>
          <w:sz w:val="28"/>
          <w:szCs w:val="28"/>
          <w:lang w:val="uk-UA"/>
        </w:rPr>
        <w:t>рішенням міської ради</w:t>
      </w:r>
    </w:p>
    <w:p w14:paraId="7D53169F" w14:textId="52A66A83" w:rsidR="00237E34" w:rsidRPr="00343B08" w:rsidRDefault="00237E34" w:rsidP="00237E34">
      <w:pPr>
        <w:ind w:left="4500" w:firstLine="745"/>
        <w:rPr>
          <w:color w:val="FF0000"/>
          <w:sz w:val="28"/>
          <w:szCs w:val="28"/>
          <w:lang w:val="uk-UA"/>
        </w:rPr>
      </w:pPr>
      <w:r w:rsidRPr="00343B08">
        <w:rPr>
          <w:sz w:val="28"/>
          <w:szCs w:val="28"/>
          <w:lang w:val="uk-UA"/>
        </w:rPr>
        <w:t>від 24.12.2020</w:t>
      </w:r>
      <w:r w:rsidR="004C6A02" w:rsidRPr="00343B08">
        <w:rPr>
          <w:sz w:val="28"/>
          <w:szCs w:val="28"/>
          <w:lang w:val="uk-UA"/>
        </w:rPr>
        <w:t xml:space="preserve"> </w:t>
      </w:r>
      <w:r w:rsidRPr="00343B08">
        <w:rPr>
          <w:sz w:val="28"/>
          <w:szCs w:val="28"/>
          <w:lang w:val="uk-UA"/>
        </w:rPr>
        <w:t xml:space="preserve"> № </w:t>
      </w:r>
      <w:r w:rsidR="004C6A02" w:rsidRPr="00343B08">
        <w:rPr>
          <w:sz w:val="28"/>
          <w:szCs w:val="28"/>
          <w:lang w:val="uk-UA"/>
        </w:rPr>
        <w:t>26</w:t>
      </w:r>
      <w:r w:rsidRPr="00343B08">
        <w:rPr>
          <w:sz w:val="28"/>
          <w:szCs w:val="28"/>
          <w:lang w:val="uk-UA"/>
        </w:rPr>
        <w:t>-2/2020</w:t>
      </w:r>
      <w:r w:rsidRPr="00343B08">
        <w:rPr>
          <w:color w:val="FF0000"/>
          <w:sz w:val="28"/>
          <w:szCs w:val="28"/>
          <w:lang w:val="uk-UA"/>
        </w:rPr>
        <w:t xml:space="preserve"> </w:t>
      </w:r>
    </w:p>
    <w:p w14:paraId="7797DD5A" w14:textId="77777777" w:rsidR="008E479F" w:rsidRPr="00343B08" w:rsidRDefault="008E479F" w:rsidP="00D52DB1">
      <w:pPr>
        <w:jc w:val="center"/>
        <w:rPr>
          <w:rStyle w:val="aa"/>
          <w:lang w:val="uk-UA"/>
        </w:rPr>
      </w:pPr>
    </w:p>
    <w:p w14:paraId="1813AED3" w14:textId="77777777" w:rsidR="008E479F" w:rsidRPr="00343B08" w:rsidRDefault="008E479F" w:rsidP="00D52DB1">
      <w:pPr>
        <w:jc w:val="center"/>
        <w:rPr>
          <w:rStyle w:val="aa"/>
          <w:lang w:val="uk-UA"/>
        </w:rPr>
      </w:pPr>
    </w:p>
    <w:p w14:paraId="46268222" w14:textId="77777777" w:rsidR="008E479F" w:rsidRPr="00343B08" w:rsidRDefault="008E479F" w:rsidP="00D52DB1">
      <w:pPr>
        <w:jc w:val="center"/>
        <w:rPr>
          <w:rStyle w:val="aa"/>
          <w:lang w:val="uk-UA"/>
        </w:rPr>
      </w:pPr>
    </w:p>
    <w:p w14:paraId="4E5B3601" w14:textId="77777777" w:rsidR="00851804" w:rsidRPr="00343B08" w:rsidRDefault="00851804" w:rsidP="00D52DB1">
      <w:pPr>
        <w:jc w:val="center"/>
        <w:rPr>
          <w:rStyle w:val="aa"/>
          <w:b/>
          <w:i w:val="0"/>
          <w:sz w:val="32"/>
          <w:szCs w:val="32"/>
          <w:lang w:val="uk-UA"/>
        </w:rPr>
      </w:pPr>
      <w:r w:rsidRPr="00343B08">
        <w:rPr>
          <w:rStyle w:val="aa"/>
          <w:b/>
          <w:i w:val="0"/>
          <w:sz w:val="32"/>
          <w:szCs w:val="32"/>
          <w:lang w:val="uk-UA"/>
        </w:rPr>
        <w:t>ПРОГРАМА</w:t>
      </w:r>
    </w:p>
    <w:p w14:paraId="1C33B489" w14:textId="77777777" w:rsidR="00851804" w:rsidRPr="00343B08" w:rsidRDefault="00851804" w:rsidP="00922641">
      <w:pPr>
        <w:jc w:val="center"/>
        <w:rPr>
          <w:rStyle w:val="aa"/>
          <w:b/>
          <w:i w:val="0"/>
          <w:sz w:val="28"/>
          <w:szCs w:val="28"/>
          <w:lang w:val="uk-UA"/>
        </w:rPr>
      </w:pPr>
      <w:r w:rsidRPr="00343B08">
        <w:rPr>
          <w:rStyle w:val="aa"/>
          <w:b/>
          <w:i w:val="0"/>
          <w:sz w:val="28"/>
          <w:szCs w:val="28"/>
          <w:lang w:val="uk-UA"/>
        </w:rPr>
        <w:t>підтримки  діяльності комунального закладу</w:t>
      </w:r>
    </w:p>
    <w:p w14:paraId="06A19C07" w14:textId="77777777" w:rsidR="00851804" w:rsidRPr="00343B08" w:rsidRDefault="00851804" w:rsidP="00922641">
      <w:pPr>
        <w:jc w:val="center"/>
        <w:rPr>
          <w:rStyle w:val="aa"/>
          <w:b/>
          <w:i w:val="0"/>
          <w:sz w:val="28"/>
          <w:szCs w:val="28"/>
          <w:lang w:val="uk-UA"/>
        </w:rPr>
      </w:pPr>
      <w:r w:rsidRPr="00343B08">
        <w:rPr>
          <w:rStyle w:val="aa"/>
          <w:b/>
          <w:i w:val="0"/>
          <w:sz w:val="28"/>
          <w:szCs w:val="28"/>
          <w:lang w:val="uk-UA"/>
        </w:rPr>
        <w:t>«</w:t>
      </w:r>
      <w:proofErr w:type="spellStart"/>
      <w:r w:rsidRPr="00343B08">
        <w:rPr>
          <w:rStyle w:val="aa"/>
          <w:b/>
          <w:i w:val="0"/>
          <w:sz w:val="28"/>
          <w:szCs w:val="28"/>
          <w:lang w:val="uk-UA"/>
        </w:rPr>
        <w:t>Долинський</w:t>
      </w:r>
      <w:proofErr w:type="spellEnd"/>
      <w:r w:rsidRPr="00343B08">
        <w:rPr>
          <w:rStyle w:val="aa"/>
          <w:b/>
          <w:i w:val="0"/>
          <w:sz w:val="28"/>
          <w:szCs w:val="28"/>
          <w:lang w:val="uk-UA"/>
        </w:rPr>
        <w:t xml:space="preserve"> муніципальний духовий оркестр»</w:t>
      </w:r>
    </w:p>
    <w:p w14:paraId="00EB6B20" w14:textId="77777777" w:rsidR="00851804" w:rsidRPr="00343B08" w:rsidRDefault="00851804" w:rsidP="001305CA">
      <w:pPr>
        <w:jc w:val="center"/>
        <w:rPr>
          <w:rStyle w:val="aa"/>
          <w:b/>
          <w:i w:val="0"/>
          <w:sz w:val="28"/>
          <w:szCs w:val="28"/>
          <w:lang w:val="uk-UA"/>
        </w:rPr>
      </w:pPr>
      <w:r w:rsidRPr="00343B08">
        <w:rPr>
          <w:rStyle w:val="aa"/>
          <w:b/>
          <w:i w:val="0"/>
          <w:sz w:val="28"/>
          <w:szCs w:val="28"/>
          <w:lang w:val="uk-UA"/>
        </w:rPr>
        <w:t>на 202</w:t>
      </w:r>
      <w:r w:rsidR="00896BAE" w:rsidRPr="00343B08">
        <w:rPr>
          <w:rStyle w:val="aa"/>
          <w:b/>
          <w:i w:val="0"/>
          <w:sz w:val="28"/>
          <w:szCs w:val="28"/>
          <w:lang w:val="uk-UA"/>
        </w:rPr>
        <w:t>1</w:t>
      </w:r>
      <w:r w:rsidRPr="00343B08">
        <w:rPr>
          <w:rStyle w:val="aa"/>
          <w:b/>
          <w:i w:val="0"/>
          <w:sz w:val="28"/>
          <w:szCs w:val="28"/>
          <w:lang w:val="uk-UA"/>
        </w:rPr>
        <w:t xml:space="preserve"> рік</w:t>
      </w:r>
    </w:p>
    <w:p w14:paraId="62794F0A" w14:textId="77777777" w:rsidR="00851804" w:rsidRPr="00343B08" w:rsidRDefault="00851804" w:rsidP="00922641">
      <w:pPr>
        <w:jc w:val="center"/>
        <w:rPr>
          <w:rStyle w:val="aa"/>
          <w:i w:val="0"/>
          <w:lang w:val="uk-UA"/>
        </w:rPr>
      </w:pPr>
    </w:p>
    <w:p w14:paraId="62DA171C" w14:textId="77777777" w:rsidR="00851804" w:rsidRPr="00343B08" w:rsidRDefault="00851804" w:rsidP="00922641">
      <w:pPr>
        <w:jc w:val="center"/>
        <w:rPr>
          <w:rStyle w:val="aa"/>
          <w:b/>
          <w:i w:val="0"/>
          <w:sz w:val="28"/>
          <w:szCs w:val="28"/>
          <w:lang w:val="uk-UA"/>
        </w:rPr>
      </w:pPr>
      <w:r w:rsidRPr="00343B08">
        <w:rPr>
          <w:rStyle w:val="aa"/>
          <w:b/>
          <w:i w:val="0"/>
          <w:sz w:val="28"/>
          <w:szCs w:val="28"/>
          <w:lang w:val="uk-UA"/>
        </w:rPr>
        <w:t>1. Загальні положення</w:t>
      </w:r>
    </w:p>
    <w:p w14:paraId="63B588BA" w14:textId="77777777" w:rsidR="00851804" w:rsidRPr="00343B08" w:rsidRDefault="00851804" w:rsidP="002876E4">
      <w:pPr>
        <w:rPr>
          <w:rStyle w:val="aa"/>
          <w:i w:val="0"/>
          <w:lang w:val="uk-UA"/>
        </w:rPr>
      </w:pPr>
    </w:p>
    <w:p w14:paraId="464B3591" w14:textId="77777777" w:rsidR="00851804" w:rsidRPr="00343B08" w:rsidRDefault="00851804" w:rsidP="00603544">
      <w:pPr>
        <w:ind w:firstLine="708"/>
        <w:jc w:val="both"/>
        <w:rPr>
          <w:rStyle w:val="aa"/>
          <w:i w:val="0"/>
          <w:sz w:val="28"/>
          <w:szCs w:val="28"/>
          <w:lang w:val="uk-UA"/>
        </w:rPr>
      </w:pPr>
      <w:r w:rsidRPr="00343B08">
        <w:rPr>
          <w:rStyle w:val="aa"/>
          <w:i w:val="0"/>
          <w:sz w:val="28"/>
          <w:szCs w:val="28"/>
          <w:lang w:val="uk-UA"/>
        </w:rPr>
        <w:t>Здійснення програми підтримки діяльності комунального закладу «</w:t>
      </w:r>
      <w:proofErr w:type="spellStart"/>
      <w:r w:rsidRPr="00343B08">
        <w:rPr>
          <w:rStyle w:val="aa"/>
          <w:i w:val="0"/>
          <w:sz w:val="28"/>
          <w:szCs w:val="28"/>
          <w:lang w:val="uk-UA"/>
        </w:rPr>
        <w:t>Долинський</w:t>
      </w:r>
      <w:proofErr w:type="spellEnd"/>
      <w:r w:rsidRPr="00343B08">
        <w:rPr>
          <w:rStyle w:val="aa"/>
          <w:i w:val="0"/>
          <w:sz w:val="28"/>
          <w:szCs w:val="28"/>
          <w:lang w:val="uk-UA"/>
        </w:rPr>
        <w:t xml:space="preserve"> муніципальний духовий оркестр» є складовою частиною програми соціально-економічного  та культурного розвитку</w:t>
      </w:r>
      <w:r w:rsidR="00B57C33" w:rsidRPr="00343B08">
        <w:rPr>
          <w:rStyle w:val="aa"/>
          <w:i w:val="0"/>
          <w:sz w:val="28"/>
          <w:szCs w:val="28"/>
          <w:lang w:val="uk-UA"/>
        </w:rPr>
        <w:t xml:space="preserve"> Долинської </w:t>
      </w:r>
      <w:r w:rsidR="00D1445D" w:rsidRPr="00343B08">
        <w:rPr>
          <w:rStyle w:val="aa"/>
          <w:i w:val="0"/>
          <w:sz w:val="28"/>
          <w:szCs w:val="28"/>
          <w:lang w:val="uk-UA"/>
        </w:rPr>
        <w:t xml:space="preserve">міської </w:t>
      </w:r>
      <w:r w:rsidR="00B57C33" w:rsidRPr="00343B08">
        <w:rPr>
          <w:rStyle w:val="aa"/>
          <w:i w:val="0"/>
          <w:sz w:val="28"/>
          <w:szCs w:val="28"/>
          <w:lang w:val="uk-UA"/>
        </w:rPr>
        <w:t>територіальної громади</w:t>
      </w:r>
      <w:r w:rsidRPr="00343B08">
        <w:rPr>
          <w:rStyle w:val="aa"/>
          <w:i w:val="0"/>
          <w:sz w:val="28"/>
          <w:szCs w:val="28"/>
          <w:lang w:val="uk-UA"/>
        </w:rPr>
        <w:t xml:space="preserve"> на 202</w:t>
      </w:r>
      <w:r w:rsidR="00896BAE" w:rsidRPr="00343B08">
        <w:rPr>
          <w:rStyle w:val="aa"/>
          <w:i w:val="0"/>
          <w:sz w:val="28"/>
          <w:szCs w:val="28"/>
          <w:lang w:val="uk-UA"/>
        </w:rPr>
        <w:t>1</w:t>
      </w:r>
      <w:r w:rsidRPr="00343B08">
        <w:rPr>
          <w:rStyle w:val="aa"/>
          <w:i w:val="0"/>
          <w:sz w:val="28"/>
          <w:szCs w:val="28"/>
          <w:lang w:val="uk-UA"/>
        </w:rPr>
        <w:t xml:space="preserve"> рік. Програма направлена на планомірну роботу з розвитку духовності, культури та мистецтва, популяризації національної та світової культурної спадщини, формування комфортного, гармонійного та національно свідомого культурного середовища. Програма покликана забезпечити належну участь </w:t>
      </w:r>
      <w:r w:rsidR="00D1445D" w:rsidRPr="00343B08">
        <w:rPr>
          <w:rStyle w:val="aa"/>
          <w:i w:val="0"/>
          <w:sz w:val="28"/>
          <w:szCs w:val="28"/>
          <w:lang w:val="uk-UA"/>
        </w:rPr>
        <w:t>ТГ</w:t>
      </w:r>
      <w:r w:rsidRPr="00343B08">
        <w:rPr>
          <w:rStyle w:val="aa"/>
          <w:i w:val="0"/>
          <w:sz w:val="28"/>
          <w:szCs w:val="28"/>
          <w:lang w:val="uk-UA"/>
        </w:rPr>
        <w:t xml:space="preserve"> у мистецьких проектах </w:t>
      </w:r>
      <w:r w:rsidR="00506770" w:rsidRPr="00343B08">
        <w:rPr>
          <w:rStyle w:val="aa"/>
          <w:i w:val="0"/>
          <w:sz w:val="28"/>
          <w:szCs w:val="28"/>
          <w:lang w:val="uk-UA"/>
        </w:rPr>
        <w:t>ТГ, області</w:t>
      </w:r>
      <w:r w:rsidRPr="00343B08">
        <w:rPr>
          <w:rStyle w:val="aa"/>
          <w:i w:val="0"/>
          <w:sz w:val="28"/>
          <w:szCs w:val="28"/>
          <w:lang w:val="uk-UA"/>
        </w:rPr>
        <w:t>, всеукраїнського та міжнародного рівнів та, в першу чергу, на створення необхідних умов для задоволення духовних і культурних потреб для мешканців та гостей нашо</w:t>
      </w:r>
      <w:r w:rsidR="00506770" w:rsidRPr="00343B08">
        <w:rPr>
          <w:rStyle w:val="aa"/>
          <w:i w:val="0"/>
          <w:sz w:val="28"/>
          <w:szCs w:val="28"/>
          <w:lang w:val="uk-UA"/>
        </w:rPr>
        <w:t>ї</w:t>
      </w:r>
      <w:r w:rsidRPr="00343B08">
        <w:rPr>
          <w:rStyle w:val="aa"/>
          <w:i w:val="0"/>
          <w:sz w:val="28"/>
          <w:szCs w:val="28"/>
          <w:lang w:val="uk-UA"/>
        </w:rPr>
        <w:t xml:space="preserve"> </w:t>
      </w:r>
      <w:r w:rsidR="00506770" w:rsidRPr="00343B08">
        <w:rPr>
          <w:rStyle w:val="aa"/>
          <w:i w:val="0"/>
          <w:sz w:val="28"/>
          <w:szCs w:val="28"/>
          <w:lang w:val="uk-UA"/>
        </w:rPr>
        <w:t>громади</w:t>
      </w:r>
      <w:r w:rsidRPr="00343B08">
        <w:rPr>
          <w:rStyle w:val="aa"/>
          <w:i w:val="0"/>
          <w:sz w:val="28"/>
          <w:szCs w:val="28"/>
          <w:lang w:val="uk-UA"/>
        </w:rPr>
        <w:t>, впровадження нових форм та відродження старих добрих традицій в  організації  культурного дозвілля.</w:t>
      </w:r>
    </w:p>
    <w:p w14:paraId="4E52C807" w14:textId="77777777" w:rsidR="00851804" w:rsidRPr="00343B08" w:rsidRDefault="00851804" w:rsidP="00017F9D">
      <w:pPr>
        <w:jc w:val="both"/>
        <w:rPr>
          <w:rStyle w:val="aa"/>
          <w:i w:val="0"/>
          <w:lang w:val="uk-UA"/>
        </w:rPr>
      </w:pPr>
    </w:p>
    <w:p w14:paraId="58D091E7" w14:textId="77777777" w:rsidR="00851804" w:rsidRPr="00343B08" w:rsidRDefault="00851804" w:rsidP="00017F9D">
      <w:pPr>
        <w:jc w:val="center"/>
        <w:rPr>
          <w:rStyle w:val="aa"/>
          <w:b/>
          <w:i w:val="0"/>
          <w:sz w:val="28"/>
          <w:szCs w:val="28"/>
          <w:lang w:val="uk-UA"/>
        </w:rPr>
      </w:pPr>
      <w:r w:rsidRPr="00343B08">
        <w:rPr>
          <w:rStyle w:val="aa"/>
          <w:b/>
          <w:i w:val="0"/>
          <w:sz w:val="28"/>
          <w:szCs w:val="28"/>
          <w:lang w:val="uk-UA"/>
        </w:rPr>
        <w:t>2. Мета та завдання</w:t>
      </w:r>
    </w:p>
    <w:p w14:paraId="547A3132" w14:textId="77777777" w:rsidR="00851804" w:rsidRPr="00343B08" w:rsidRDefault="00851804" w:rsidP="00017F9D">
      <w:pPr>
        <w:jc w:val="center"/>
        <w:rPr>
          <w:rStyle w:val="aa"/>
          <w:i w:val="0"/>
          <w:lang w:val="uk-UA"/>
        </w:rPr>
      </w:pPr>
    </w:p>
    <w:p w14:paraId="6EBE22AE" w14:textId="77777777" w:rsidR="00851804" w:rsidRPr="00343B08" w:rsidRDefault="00851804" w:rsidP="00DC2AC0">
      <w:pPr>
        <w:ind w:firstLine="708"/>
        <w:jc w:val="both"/>
        <w:rPr>
          <w:rStyle w:val="aa"/>
          <w:i w:val="0"/>
          <w:sz w:val="28"/>
          <w:szCs w:val="28"/>
          <w:lang w:val="uk-UA"/>
        </w:rPr>
      </w:pPr>
      <w:r w:rsidRPr="00343B08">
        <w:rPr>
          <w:rStyle w:val="aa"/>
          <w:i w:val="0"/>
          <w:sz w:val="28"/>
          <w:szCs w:val="28"/>
          <w:lang w:val="uk-UA"/>
        </w:rPr>
        <w:t>Метою Програми є підтримка діяльності комунального закладу «</w:t>
      </w:r>
      <w:proofErr w:type="spellStart"/>
      <w:r w:rsidRPr="00343B08">
        <w:rPr>
          <w:rStyle w:val="aa"/>
          <w:i w:val="0"/>
          <w:sz w:val="28"/>
          <w:szCs w:val="28"/>
          <w:lang w:val="uk-UA"/>
        </w:rPr>
        <w:t>Долинський</w:t>
      </w:r>
      <w:proofErr w:type="spellEnd"/>
      <w:r w:rsidRPr="00343B08">
        <w:rPr>
          <w:rStyle w:val="aa"/>
          <w:i w:val="0"/>
          <w:sz w:val="28"/>
          <w:szCs w:val="28"/>
          <w:lang w:val="uk-UA"/>
        </w:rPr>
        <w:t xml:space="preserve"> муніципальний духовий оркестр», ціллю утворення якого є діяльність направлена на розвиток музичного мистецтва в місті, підвищенню патріотизму та любові до рідного краю, створення відповідних умов для відпочинку населення та гостей міста, пропаганди та популяризації кращих музичних творів вітчизняної та світової культури.</w:t>
      </w:r>
    </w:p>
    <w:p w14:paraId="0F454D0C" w14:textId="77777777" w:rsidR="00851804" w:rsidRPr="00343B08" w:rsidRDefault="00851804" w:rsidP="00101FFA">
      <w:pPr>
        <w:rPr>
          <w:rStyle w:val="aa"/>
          <w:i w:val="0"/>
          <w:lang w:val="uk-UA"/>
        </w:rPr>
      </w:pPr>
    </w:p>
    <w:p w14:paraId="70A9851F" w14:textId="77777777" w:rsidR="00851804" w:rsidRPr="00343B08" w:rsidRDefault="00851804" w:rsidP="00101FFA">
      <w:pPr>
        <w:jc w:val="center"/>
        <w:rPr>
          <w:rStyle w:val="aa"/>
          <w:b/>
          <w:i w:val="0"/>
          <w:sz w:val="28"/>
          <w:szCs w:val="28"/>
          <w:lang w:val="uk-UA"/>
        </w:rPr>
      </w:pPr>
      <w:r w:rsidRPr="00343B08">
        <w:rPr>
          <w:rStyle w:val="aa"/>
          <w:b/>
          <w:i w:val="0"/>
          <w:sz w:val="28"/>
          <w:szCs w:val="28"/>
          <w:lang w:val="uk-UA"/>
        </w:rPr>
        <w:t>3. Перелік заходів</w:t>
      </w:r>
    </w:p>
    <w:p w14:paraId="3264E635" w14:textId="77777777" w:rsidR="00851804" w:rsidRPr="00343B08" w:rsidRDefault="00851804" w:rsidP="00101FFA">
      <w:pPr>
        <w:jc w:val="center"/>
        <w:rPr>
          <w:rStyle w:val="aa"/>
          <w:i w:val="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6036"/>
        <w:gridCol w:w="2498"/>
      </w:tblGrid>
      <w:tr w:rsidR="00851804" w:rsidRPr="00343B08" w14:paraId="14487D37" w14:textId="77777777">
        <w:trPr>
          <w:trHeight w:val="650"/>
        </w:trPr>
        <w:tc>
          <w:tcPr>
            <w:tcW w:w="957" w:type="dxa"/>
            <w:vAlign w:val="center"/>
          </w:tcPr>
          <w:p w14:paraId="63E0411D" w14:textId="77777777" w:rsidR="00851804" w:rsidRPr="00343B08" w:rsidRDefault="00851804" w:rsidP="00017F9D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№</w:t>
            </w:r>
          </w:p>
          <w:p w14:paraId="2D2EE8C7" w14:textId="77777777" w:rsidR="00851804" w:rsidRPr="00343B08" w:rsidRDefault="00851804" w:rsidP="00017F9D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36" w:type="dxa"/>
            <w:vAlign w:val="center"/>
          </w:tcPr>
          <w:p w14:paraId="7BA4DBB4" w14:textId="77777777" w:rsidR="00851804" w:rsidRPr="00343B08" w:rsidRDefault="00851804" w:rsidP="00017F9D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498" w:type="dxa"/>
            <w:vAlign w:val="center"/>
          </w:tcPr>
          <w:p w14:paraId="7E8D782E" w14:textId="77777777" w:rsidR="00851804" w:rsidRPr="00343B08" w:rsidRDefault="00851804" w:rsidP="00017F9D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Кількість</w:t>
            </w:r>
          </w:p>
        </w:tc>
      </w:tr>
      <w:tr w:rsidR="00851804" w:rsidRPr="00343B08" w14:paraId="79D41D6A" w14:textId="77777777">
        <w:trPr>
          <w:trHeight w:val="318"/>
        </w:trPr>
        <w:tc>
          <w:tcPr>
            <w:tcW w:w="957" w:type="dxa"/>
          </w:tcPr>
          <w:p w14:paraId="3BF86E3D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036" w:type="dxa"/>
          </w:tcPr>
          <w:p w14:paraId="44A9EA09" w14:textId="77777777" w:rsidR="00851804" w:rsidRPr="00343B08" w:rsidRDefault="00851804" w:rsidP="002876E4">
            <w:pPr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 xml:space="preserve">Проведення концертних програм </w:t>
            </w:r>
          </w:p>
        </w:tc>
        <w:tc>
          <w:tcPr>
            <w:tcW w:w="2498" w:type="dxa"/>
          </w:tcPr>
          <w:p w14:paraId="458426DF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22</w:t>
            </w:r>
          </w:p>
        </w:tc>
      </w:tr>
      <w:tr w:rsidR="00851804" w:rsidRPr="00343B08" w14:paraId="372A7198" w14:textId="77777777" w:rsidTr="00506770">
        <w:trPr>
          <w:trHeight w:val="221"/>
        </w:trPr>
        <w:tc>
          <w:tcPr>
            <w:tcW w:w="957" w:type="dxa"/>
          </w:tcPr>
          <w:p w14:paraId="597954A2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036" w:type="dxa"/>
          </w:tcPr>
          <w:p w14:paraId="1EB09EB3" w14:textId="77777777" w:rsidR="00851804" w:rsidRPr="00343B08" w:rsidRDefault="00851804" w:rsidP="002876E4">
            <w:pPr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 xml:space="preserve">Проведення фестивалів та творчих зустрічей </w:t>
            </w:r>
          </w:p>
        </w:tc>
        <w:tc>
          <w:tcPr>
            <w:tcW w:w="2498" w:type="dxa"/>
          </w:tcPr>
          <w:p w14:paraId="78C4F651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3</w:t>
            </w:r>
          </w:p>
        </w:tc>
      </w:tr>
      <w:tr w:rsidR="00851804" w:rsidRPr="00343B08" w14:paraId="59A83160" w14:textId="77777777">
        <w:trPr>
          <w:trHeight w:val="318"/>
        </w:trPr>
        <w:tc>
          <w:tcPr>
            <w:tcW w:w="957" w:type="dxa"/>
          </w:tcPr>
          <w:p w14:paraId="7254AAE8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6036" w:type="dxa"/>
          </w:tcPr>
          <w:p w14:paraId="352D8C8E" w14:textId="77777777" w:rsidR="00851804" w:rsidRPr="00343B08" w:rsidRDefault="00851804" w:rsidP="002876E4">
            <w:pPr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Музичний супровід заходів</w:t>
            </w:r>
          </w:p>
        </w:tc>
        <w:tc>
          <w:tcPr>
            <w:tcW w:w="2498" w:type="dxa"/>
          </w:tcPr>
          <w:p w14:paraId="2F75EA3F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13</w:t>
            </w:r>
          </w:p>
        </w:tc>
      </w:tr>
      <w:tr w:rsidR="00851804" w:rsidRPr="00343B08" w14:paraId="7A86B6DD" w14:textId="77777777">
        <w:trPr>
          <w:trHeight w:val="1248"/>
        </w:trPr>
        <w:tc>
          <w:tcPr>
            <w:tcW w:w="957" w:type="dxa"/>
          </w:tcPr>
          <w:p w14:paraId="247B1C73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6036" w:type="dxa"/>
          </w:tcPr>
          <w:p w14:paraId="21FF22D3" w14:textId="77777777" w:rsidR="00851804" w:rsidRPr="00343B08" w:rsidRDefault="00851804" w:rsidP="002876E4">
            <w:pPr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Участь у конкурсах, фестивалях, здійснення обміну концертними програмами в Україні та за її межами та участь у інших заходах, пов’язаних з презентацією міста</w:t>
            </w:r>
          </w:p>
        </w:tc>
        <w:tc>
          <w:tcPr>
            <w:tcW w:w="2498" w:type="dxa"/>
          </w:tcPr>
          <w:p w14:paraId="53E7B139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2</w:t>
            </w:r>
          </w:p>
        </w:tc>
      </w:tr>
      <w:tr w:rsidR="00851804" w:rsidRPr="00343B08" w14:paraId="361CBB16" w14:textId="77777777">
        <w:trPr>
          <w:trHeight w:val="318"/>
        </w:trPr>
        <w:tc>
          <w:tcPr>
            <w:tcW w:w="957" w:type="dxa"/>
          </w:tcPr>
          <w:p w14:paraId="1D22305A" w14:textId="77777777" w:rsidR="00851804" w:rsidRPr="00343B08" w:rsidRDefault="00851804" w:rsidP="00DF5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6036" w:type="dxa"/>
          </w:tcPr>
          <w:p w14:paraId="43A5AE1C" w14:textId="77777777" w:rsidR="00851804" w:rsidRPr="00343B08" w:rsidRDefault="00851804" w:rsidP="002876E4">
            <w:pPr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498" w:type="dxa"/>
          </w:tcPr>
          <w:p w14:paraId="4615319A" w14:textId="77777777" w:rsidR="00851804" w:rsidRPr="00343B08" w:rsidRDefault="00851804" w:rsidP="00DF5F57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40</w:t>
            </w:r>
          </w:p>
        </w:tc>
      </w:tr>
    </w:tbl>
    <w:p w14:paraId="0742022E" w14:textId="77777777" w:rsidR="00851804" w:rsidRPr="00343B08" w:rsidRDefault="00851804" w:rsidP="00017F9D">
      <w:pPr>
        <w:jc w:val="center"/>
        <w:rPr>
          <w:rStyle w:val="aa"/>
          <w:b/>
          <w:i w:val="0"/>
          <w:sz w:val="28"/>
          <w:szCs w:val="28"/>
          <w:lang w:val="uk-UA"/>
        </w:rPr>
      </w:pPr>
      <w:r w:rsidRPr="00343B08">
        <w:rPr>
          <w:rStyle w:val="aa"/>
          <w:b/>
          <w:i w:val="0"/>
          <w:sz w:val="28"/>
          <w:szCs w:val="28"/>
          <w:lang w:val="uk-UA"/>
        </w:rPr>
        <w:lastRenderedPageBreak/>
        <w:t>4. Витрати</w:t>
      </w:r>
    </w:p>
    <w:p w14:paraId="0A5A4142" w14:textId="77777777" w:rsidR="00851804" w:rsidRPr="00343B08" w:rsidRDefault="00851804" w:rsidP="00017F9D">
      <w:pPr>
        <w:jc w:val="center"/>
        <w:rPr>
          <w:rStyle w:val="aa"/>
          <w:i w:val="0"/>
          <w:sz w:val="28"/>
          <w:szCs w:val="28"/>
          <w:lang w:val="uk-UA"/>
        </w:rPr>
      </w:pPr>
    </w:p>
    <w:p w14:paraId="43862A56" w14:textId="77777777" w:rsidR="00851804" w:rsidRPr="00343B08" w:rsidRDefault="00851804" w:rsidP="00DC2AC0">
      <w:pPr>
        <w:ind w:firstLine="708"/>
        <w:jc w:val="both"/>
        <w:rPr>
          <w:rStyle w:val="aa"/>
          <w:i w:val="0"/>
          <w:sz w:val="28"/>
          <w:szCs w:val="28"/>
          <w:lang w:val="uk-UA"/>
        </w:rPr>
      </w:pPr>
      <w:r w:rsidRPr="00343B08">
        <w:rPr>
          <w:rStyle w:val="aa"/>
          <w:i w:val="0"/>
          <w:sz w:val="28"/>
          <w:szCs w:val="28"/>
          <w:lang w:val="uk-UA"/>
        </w:rPr>
        <w:t xml:space="preserve">До виконання  зазначених заходів буде залучено </w:t>
      </w:r>
      <w:r w:rsidR="005F570C" w:rsidRPr="00343B08">
        <w:rPr>
          <w:rStyle w:val="aa"/>
          <w:i w:val="0"/>
          <w:sz w:val="28"/>
          <w:szCs w:val="28"/>
          <w:lang w:val="uk-UA"/>
        </w:rPr>
        <w:t>32</w:t>
      </w:r>
      <w:r w:rsidRPr="00343B08">
        <w:rPr>
          <w:rStyle w:val="aa"/>
          <w:i w:val="0"/>
          <w:sz w:val="28"/>
          <w:szCs w:val="28"/>
          <w:lang w:val="uk-UA"/>
        </w:rPr>
        <w:t xml:space="preserve"> працівники, з яких:</w:t>
      </w:r>
    </w:p>
    <w:p w14:paraId="0D130946" w14:textId="77777777" w:rsidR="00851804" w:rsidRPr="00343B08" w:rsidRDefault="00851804" w:rsidP="00017F9D">
      <w:pPr>
        <w:jc w:val="both"/>
        <w:rPr>
          <w:rStyle w:val="aa"/>
          <w:i w:val="0"/>
          <w:sz w:val="28"/>
          <w:szCs w:val="28"/>
          <w:lang w:val="uk-UA"/>
        </w:rPr>
      </w:pPr>
      <w:r w:rsidRPr="00343B08">
        <w:rPr>
          <w:rStyle w:val="aa"/>
          <w:i w:val="0"/>
          <w:sz w:val="28"/>
          <w:szCs w:val="28"/>
          <w:lang w:val="uk-UA"/>
        </w:rPr>
        <w:t xml:space="preserve">-  </w:t>
      </w:r>
      <w:r w:rsidR="005F570C" w:rsidRPr="00343B08">
        <w:rPr>
          <w:rStyle w:val="aa"/>
          <w:i w:val="0"/>
          <w:sz w:val="28"/>
          <w:szCs w:val="28"/>
          <w:lang w:val="uk-UA"/>
        </w:rPr>
        <w:t>30</w:t>
      </w:r>
      <w:r w:rsidRPr="00343B08">
        <w:rPr>
          <w:rStyle w:val="aa"/>
          <w:i w:val="0"/>
          <w:sz w:val="28"/>
          <w:szCs w:val="28"/>
          <w:lang w:val="uk-UA"/>
        </w:rPr>
        <w:t xml:space="preserve"> оркестрантів на умовах цивільно-правових угод;</w:t>
      </w:r>
    </w:p>
    <w:p w14:paraId="2E5788B7" w14:textId="77777777" w:rsidR="00851804" w:rsidRPr="00343B08" w:rsidRDefault="00851804" w:rsidP="00017F9D">
      <w:pPr>
        <w:jc w:val="both"/>
        <w:rPr>
          <w:rStyle w:val="aa"/>
          <w:i w:val="0"/>
          <w:sz w:val="28"/>
          <w:szCs w:val="28"/>
          <w:lang w:val="uk-UA"/>
        </w:rPr>
      </w:pPr>
      <w:r w:rsidRPr="00343B08">
        <w:rPr>
          <w:rStyle w:val="aa"/>
          <w:i w:val="0"/>
          <w:sz w:val="28"/>
          <w:szCs w:val="28"/>
          <w:lang w:val="uk-UA"/>
        </w:rPr>
        <w:t>-  1 директор комунального закладу - диригент - на умовах контракту;</w:t>
      </w:r>
    </w:p>
    <w:p w14:paraId="6F24967D" w14:textId="77777777" w:rsidR="00851804" w:rsidRPr="00343B08" w:rsidRDefault="00851804" w:rsidP="00017F9D">
      <w:pPr>
        <w:jc w:val="both"/>
        <w:rPr>
          <w:rStyle w:val="aa"/>
          <w:i w:val="0"/>
          <w:sz w:val="28"/>
          <w:szCs w:val="28"/>
          <w:lang w:val="uk-UA"/>
        </w:rPr>
      </w:pPr>
      <w:r w:rsidRPr="00343B08">
        <w:rPr>
          <w:rStyle w:val="aa"/>
          <w:i w:val="0"/>
          <w:sz w:val="28"/>
          <w:szCs w:val="28"/>
          <w:lang w:val="uk-UA"/>
        </w:rPr>
        <w:t>-  1-бухгалтер - на умовах контракту.</w:t>
      </w:r>
    </w:p>
    <w:p w14:paraId="69AE3A96" w14:textId="77777777" w:rsidR="00851804" w:rsidRPr="00343B08" w:rsidRDefault="00851804" w:rsidP="002876E4">
      <w:pPr>
        <w:rPr>
          <w:rStyle w:val="aa"/>
          <w:i w:val="0"/>
          <w:sz w:val="28"/>
          <w:szCs w:val="28"/>
          <w:lang w:val="uk-UA"/>
        </w:rPr>
      </w:pPr>
      <w:r w:rsidRPr="00343B08">
        <w:rPr>
          <w:rStyle w:val="aa"/>
          <w:i w:val="0"/>
          <w:sz w:val="28"/>
          <w:szCs w:val="28"/>
          <w:lang w:val="uk-UA"/>
        </w:rPr>
        <w:t xml:space="preserve">     Для забезпечення виконання заходів програми необхідні такі витрати:</w:t>
      </w:r>
    </w:p>
    <w:p w14:paraId="5C0A6C06" w14:textId="77777777" w:rsidR="00851804" w:rsidRPr="00343B08" w:rsidRDefault="00851804" w:rsidP="002876E4">
      <w:pPr>
        <w:rPr>
          <w:rStyle w:val="aa"/>
          <w:i w:val="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851804" w:rsidRPr="00343B08" w14:paraId="5744FA96" w14:textId="77777777">
        <w:tc>
          <w:tcPr>
            <w:tcW w:w="1008" w:type="dxa"/>
            <w:vAlign w:val="center"/>
          </w:tcPr>
          <w:p w14:paraId="16DF12BA" w14:textId="77777777" w:rsidR="00851804" w:rsidRPr="00343B08" w:rsidRDefault="00851804" w:rsidP="00DC2AC0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№</w:t>
            </w:r>
          </w:p>
          <w:p w14:paraId="06DE164E" w14:textId="77777777" w:rsidR="00851804" w:rsidRPr="00343B08" w:rsidRDefault="00851804" w:rsidP="00DC2AC0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00" w:type="dxa"/>
            <w:vAlign w:val="center"/>
          </w:tcPr>
          <w:p w14:paraId="110A72AC" w14:textId="77777777" w:rsidR="00851804" w:rsidRPr="00343B08" w:rsidRDefault="00851804" w:rsidP="00017F9D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Перелік витрат</w:t>
            </w:r>
          </w:p>
        </w:tc>
        <w:tc>
          <w:tcPr>
            <w:tcW w:w="2263" w:type="dxa"/>
            <w:vAlign w:val="center"/>
          </w:tcPr>
          <w:p w14:paraId="58DDFD23" w14:textId="77777777" w:rsidR="00851804" w:rsidRPr="00343B08" w:rsidRDefault="00851804" w:rsidP="00017F9D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Сума, грн</w:t>
            </w:r>
          </w:p>
        </w:tc>
      </w:tr>
      <w:tr w:rsidR="00851804" w:rsidRPr="00343B08" w14:paraId="039C7851" w14:textId="77777777">
        <w:tc>
          <w:tcPr>
            <w:tcW w:w="1008" w:type="dxa"/>
          </w:tcPr>
          <w:p w14:paraId="0C4E224A" w14:textId="77777777" w:rsidR="00851804" w:rsidRPr="00343B08" w:rsidRDefault="00851804" w:rsidP="00DC2AC0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300" w:type="dxa"/>
          </w:tcPr>
          <w:p w14:paraId="2C862389" w14:textId="77777777" w:rsidR="00851804" w:rsidRPr="00343B08" w:rsidRDefault="00851804" w:rsidP="002876E4">
            <w:pPr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2263" w:type="dxa"/>
          </w:tcPr>
          <w:p w14:paraId="310E1084" w14:textId="1BC052BE" w:rsidR="00851804" w:rsidRPr="00343B08" w:rsidRDefault="005F570C" w:rsidP="00017F9D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1</w:t>
            </w:r>
            <w:r w:rsidR="00343B08">
              <w:rPr>
                <w:rStyle w:val="aa"/>
                <w:i w:val="0"/>
                <w:sz w:val="28"/>
                <w:szCs w:val="28"/>
                <w:lang w:val="uk-UA"/>
              </w:rPr>
              <w:t xml:space="preserve"> </w:t>
            </w: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163</w:t>
            </w:r>
            <w:r w:rsidR="00343B08">
              <w:rPr>
                <w:rStyle w:val="aa"/>
                <w:i w:val="0"/>
                <w:sz w:val="28"/>
                <w:szCs w:val="28"/>
                <w:lang w:val="uk-UA"/>
              </w:rPr>
              <w:t xml:space="preserve"> </w:t>
            </w: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891</w:t>
            </w:r>
          </w:p>
        </w:tc>
      </w:tr>
      <w:tr w:rsidR="00851804" w:rsidRPr="00343B08" w14:paraId="6C5F1388" w14:textId="77777777">
        <w:tc>
          <w:tcPr>
            <w:tcW w:w="1008" w:type="dxa"/>
          </w:tcPr>
          <w:p w14:paraId="24C05F2B" w14:textId="77777777" w:rsidR="00851804" w:rsidRPr="00343B08" w:rsidRDefault="00851804" w:rsidP="00DC2AC0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300" w:type="dxa"/>
          </w:tcPr>
          <w:p w14:paraId="030FC0C1" w14:textId="77777777" w:rsidR="00851804" w:rsidRPr="00343B08" w:rsidRDefault="00851804" w:rsidP="002876E4">
            <w:pPr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2263" w:type="dxa"/>
          </w:tcPr>
          <w:p w14:paraId="0E624E36" w14:textId="15C95FA2" w:rsidR="00851804" w:rsidRPr="00343B08" w:rsidRDefault="005F570C" w:rsidP="00017F9D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256</w:t>
            </w:r>
            <w:r w:rsidR="00343B08">
              <w:rPr>
                <w:rStyle w:val="aa"/>
                <w:i w:val="0"/>
                <w:sz w:val="28"/>
                <w:szCs w:val="28"/>
                <w:lang w:val="uk-UA"/>
              </w:rPr>
              <w:t xml:space="preserve"> </w:t>
            </w: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056</w:t>
            </w:r>
          </w:p>
        </w:tc>
      </w:tr>
      <w:tr w:rsidR="00851804" w:rsidRPr="00343B08" w14:paraId="2A6F23E9" w14:textId="77777777">
        <w:tc>
          <w:tcPr>
            <w:tcW w:w="1008" w:type="dxa"/>
          </w:tcPr>
          <w:p w14:paraId="167D35CE" w14:textId="77777777" w:rsidR="00851804" w:rsidRPr="00343B08" w:rsidRDefault="00851804" w:rsidP="00DC2AC0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6300" w:type="dxa"/>
          </w:tcPr>
          <w:p w14:paraId="5C85DACE" w14:textId="1F409D71" w:rsidR="00851804" w:rsidRPr="00343B08" w:rsidRDefault="00851804" w:rsidP="002876E4">
            <w:pPr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Придбання предметів,</w:t>
            </w:r>
            <w:r w:rsidR="00343B08">
              <w:rPr>
                <w:rStyle w:val="aa"/>
                <w:i w:val="0"/>
                <w:sz w:val="28"/>
                <w:szCs w:val="28"/>
                <w:lang w:val="uk-UA"/>
              </w:rPr>
              <w:t xml:space="preserve"> </w:t>
            </w: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оплата послуг:</w:t>
            </w:r>
          </w:p>
          <w:p w14:paraId="1627E8CE" w14:textId="77777777" w:rsidR="00851804" w:rsidRPr="00343B08" w:rsidRDefault="00851804" w:rsidP="002876E4">
            <w:pPr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Придбання костюмів оркестранта</w:t>
            </w:r>
          </w:p>
        </w:tc>
        <w:tc>
          <w:tcPr>
            <w:tcW w:w="2263" w:type="dxa"/>
          </w:tcPr>
          <w:p w14:paraId="141AE3C1" w14:textId="7A2FC5EF" w:rsidR="00851804" w:rsidRPr="00343B08" w:rsidRDefault="005F570C" w:rsidP="00200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9</w:t>
            </w:r>
            <w:r w:rsidR="00343B08">
              <w:rPr>
                <w:rStyle w:val="aa"/>
                <w:i w:val="0"/>
                <w:sz w:val="28"/>
                <w:szCs w:val="28"/>
                <w:lang w:val="uk-UA"/>
              </w:rPr>
              <w:t xml:space="preserve"> </w:t>
            </w: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600</w:t>
            </w:r>
          </w:p>
          <w:p w14:paraId="66A03070" w14:textId="62D400CE" w:rsidR="005F570C" w:rsidRPr="00343B08" w:rsidRDefault="005F570C" w:rsidP="00200F57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25</w:t>
            </w:r>
            <w:r w:rsidR="006A16A4" w:rsidRPr="00343B08">
              <w:rPr>
                <w:rStyle w:val="aa"/>
                <w:i w:val="0"/>
                <w:sz w:val="28"/>
                <w:szCs w:val="28"/>
                <w:lang w:val="uk-UA"/>
              </w:rPr>
              <w:t>0</w:t>
            </w:r>
            <w:r w:rsidR="00343B08">
              <w:rPr>
                <w:rStyle w:val="aa"/>
                <w:i w:val="0"/>
                <w:sz w:val="28"/>
                <w:szCs w:val="28"/>
                <w:lang w:val="uk-UA"/>
              </w:rPr>
              <w:t xml:space="preserve"> </w:t>
            </w:r>
            <w:r w:rsidRPr="00343B08">
              <w:rPr>
                <w:rStyle w:val="aa"/>
                <w:i w:val="0"/>
                <w:sz w:val="28"/>
                <w:szCs w:val="28"/>
                <w:lang w:val="uk-UA"/>
              </w:rPr>
              <w:t>000</w:t>
            </w:r>
          </w:p>
        </w:tc>
      </w:tr>
      <w:tr w:rsidR="00851804" w:rsidRPr="00343B08" w14:paraId="3399ED85" w14:textId="77777777">
        <w:tc>
          <w:tcPr>
            <w:tcW w:w="1008" w:type="dxa"/>
          </w:tcPr>
          <w:p w14:paraId="04C178B7" w14:textId="77777777" w:rsidR="00851804" w:rsidRPr="00343B08" w:rsidRDefault="00851804" w:rsidP="00DC2AC0">
            <w:pPr>
              <w:jc w:val="center"/>
              <w:rPr>
                <w:rStyle w:val="aa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</w:tcPr>
          <w:p w14:paraId="0D40BA82" w14:textId="77777777" w:rsidR="00851804" w:rsidRPr="00343B08" w:rsidRDefault="00851804" w:rsidP="002876E4">
            <w:pPr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3" w:type="dxa"/>
          </w:tcPr>
          <w:p w14:paraId="073FBF48" w14:textId="3B2DB05F" w:rsidR="005615FD" w:rsidRPr="00343B08" w:rsidRDefault="005615FD" w:rsidP="006A16A4">
            <w:pPr>
              <w:jc w:val="center"/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1</w:t>
            </w:r>
            <w:r w:rsid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6A16A4"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679</w:t>
            </w:r>
            <w:r w:rsid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Pr="00343B08">
              <w:rPr>
                <w:rStyle w:val="aa"/>
                <w:b/>
                <w:i w:val="0"/>
                <w:sz w:val="28"/>
                <w:szCs w:val="28"/>
                <w:lang w:val="uk-UA"/>
              </w:rPr>
              <w:t>547</w:t>
            </w:r>
          </w:p>
        </w:tc>
      </w:tr>
    </w:tbl>
    <w:p w14:paraId="3339E248" w14:textId="77777777" w:rsidR="00237E34" w:rsidRPr="00343B08" w:rsidRDefault="00237E34" w:rsidP="002876E4">
      <w:pPr>
        <w:rPr>
          <w:rStyle w:val="aa"/>
          <w:i w:val="0"/>
          <w:sz w:val="28"/>
          <w:szCs w:val="28"/>
          <w:lang w:val="uk-UA"/>
        </w:rPr>
      </w:pPr>
    </w:p>
    <w:p w14:paraId="4EAAAB43" w14:textId="77777777" w:rsidR="00237E34" w:rsidRPr="00343B08" w:rsidRDefault="00237E34">
      <w:pPr>
        <w:rPr>
          <w:rStyle w:val="aa"/>
          <w:i w:val="0"/>
          <w:sz w:val="28"/>
          <w:szCs w:val="28"/>
          <w:lang w:val="uk-UA"/>
        </w:rPr>
      </w:pPr>
      <w:r w:rsidRPr="00343B08">
        <w:rPr>
          <w:rStyle w:val="aa"/>
          <w:i w:val="0"/>
          <w:sz w:val="28"/>
          <w:szCs w:val="28"/>
          <w:lang w:val="uk-UA"/>
        </w:rPr>
        <w:br w:type="page"/>
      </w:r>
    </w:p>
    <w:p w14:paraId="047911A5" w14:textId="77777777" w:rsidR="00B30814" w:rsidRPr="00343B08" w:rsidRDefault="00B30814" w:rsidP="00B30814">
      <w:pPr>
        <w:jc w:val="right"/>
        <w:rPr>
          <w:bCs/>
          <w:i/>
          <w:sz w:val="28"/>
          <w:szCs w:val="28"/>
          <w:lang w:val="uk-UA"/>
        </w:rPr>
      </w:pPr>
      <w:r w:rsidRPr="00343B08">
        <w:rPr>
          <w:bCs/>
          <w:i/>
          <w:sz w:val="28"/>
          <w:szCs w:val="28"/>
          <w:lang w:val="uk-UA"/>
        </w:rPr>
        <w:lastRenderedPageBreak/>
        <w:t xml:space="preserve">Додаток до програми підтримки діяльності комунального закладу </w:t>
      </w:r>
    </w:p>
    <w:p w14:paraId="33A6946D" w14:textId="77777777" w:rsidR="00B30814" w:rsidRPr="00343B08" w:rsidRDefault="00B30814" w:rsidP="00B30814">
      <w:pPr>
        <w:jc w:val="right"/>
        <w:rPr>
          <w:bCs/>
          <w:i/>
          <w:sz w:val="28"/>
          <w:szCs w:val="28"/>
          <w:lang w:val="uk-UA"/>
        </w:rPr>
      </w:pPr>
      <w:r w:rsidRPr="00343B08">
        <w:rPr>
          <w:bCs/>
          <w:i/>
          <w:sz w:val="28"/>
          <w:szCs w:val="28"/>
          <w:lang w:val="uk-UA"/>
        </w:rPr>
        <w:t>"</w:t>
      </w:r>
      <w:proofErr w:type="spellStart"/>
      <w:r w:rsidRPr="00343B08">
        <w:rPr>
          <w:bCs/>
          <w:i/>
          <w:sz w:val="28"/>
          <w:szCs w:val="28"/>
          <w:lang w:val="uk-UA"/>
        </w:rPr>
        <w:t>Долинський</w:t>
      </w:r>
      <w:proofErr w:type="spellEnd"/>
      <w:r w:rsidRPr="00343B08">
        <w:rPr>
          <w:bCs/>
          <w:i/>
          <w:sz w:val="28"/>
          <w:szCs w:val="28"/>
          <w:lang w:val="uk-UA"/>
        </w:rPr>
        <w:t xml:space="preserve"> муніципальний духовий оркестр" на 2020 рік</w:t>
      </w:r>
    </w:p>
    <w:p w14:paraId="1898D6E4" w14:textId="77777777" w:rsidR="00B30814" w:rsidRPr="00343B08" w:rsidRDefault="00B30814" w:rsidP="00B30814">
      <w:pPr>
        <w:jc w:val="right"/>
        <w:rPr>
          <w:bCs/>
          <w:i/>
          <w:sz w:val="28"/>
          <w:szCs w:val="28"/>
          <w:lang w:val="uk-UA"/>
        </w:rPr>
      </w:pPr>
      <w:r w:rsidRPr="00343B08">
        <w:rPr>
          <w:bCs/>
          <w:i/>
          <w:sz w:val="28"/>
          <w:szCs w:val="28"/>
          <w:lang w:val="uk-UA"/>
        </w:rPr>
        <w:t>затверджену рішенням міської ради</w:t>
      </w:r>
    </w:p>
    <w:p w14:paraId="3A78B2A2" w14:textId="41D2D3B3" w:rsidR="00B30814" w:rsidRPr="00343B08" w:rsidRDefault="00B30814" w:rsidP="00B30814">
      <w:pPr>
        <w:jc w:val="right"/>
        <w:rPr>
          <w:b/>
          <w:bCs/>
          <w:i/>
          <w:sz w:val="28"/>
          <w:szCs w:val="28"/>
          <w:lang w:val="uk-UA"/>
        </w:rPr>
      </w:pPr>
      <w:r w:rsidRPr="00343B08">
        <w:rPr>
          <w:bCs/>
          <w:i/>
          <w:sz w:val="28"/>
          <w:szCs w:val="28"/>
          <w:lang w:val="uk-UA"/>
        </w:rPr>
        <w:t>від 24.12.202</w:t>
      </w:r>
      <w:r w:rsidR="00694EE2">
        <w:rPr>
          <w:bCs/>
          <w:i/>
          <w:sz w:val="28"/>
          <w:szCs w:val="28"/>
          <w:lang w:val="uk-UA"/>
        </w:rPr>
        <w:t>0</w:t>
      </w:r>
      <w:r w:rsidRPr="00343B08">
        <w:rPr>
          <w:bCs/>
          <w:i/>
          <w:sz w:val="28"/>
          <w:szCs w:val="28"/>
          <w:lang w:val="uk-UA"/>
        </w:rPr>
        <w:t xml:space="preserve"> </w:t>
      </w:r>
      <w:r w:rsidRPr="00343B08">
        <w:rPr>
          <w:i/>
          <w:sz w:val="28"/>
          <w:szCs w:val="28"/>
          <w:lang w:val="uk-UA"/>
        </w:rPr>
        <w:t xml:space="preserve">№ </w:t>
      </w:r>
      <w:r w:rsidR="00343B08" w:rsidRPr="00343B08">
        <w:rPr>
          <w:i/>
          <w:sz w:val="28"/>
          <w:szCs w:val="28"/>
          <w:lang w:val="uk-UA"/>
        </w:rPr>
        <w:t>26</w:t>
      </w:r>
      <w:r w:rsidRPr="00343B08">
        <w:rPr>
          <w:i/>
          <w:sz w:val="28"/>
          <w:szCs w:val="28"/>
          <w:lang w:val="uk-UA"/>
        </w:rPr>
        <w:t>-</w:t>
      </w:r>
      <w:r w:rsidR="00237E34" w:rsidRPr="00343B08">
        <w:rPr>
          <w:i/>
          <w:sz w:val="28"/>
          <w:szCs w:val="28"/>
          <w:lang w:val="uk-UA"/>
        </w:rPr>
        <w:t>2</w:t>
      </w:r>
      <w:r w:rsidRPr="00343B08">
        <w:rPr>
          <w:i/>
          <w:sz w:val="28"/>
          <w:szCs w:val="28"/>
          <w:lang w:val="uk-UA"/>
        </w:rPr>
        <w:t>/2020</w:t>
      </w:r>
    </w:p>
    <w:p w14:paraId="4369C778" w14:textId="77777777" w:rsidR="00B30814" w:rsidRPr="00343B08" w:rsidRDefault="00B30814" w:rsidP="00B30814">
      <w:pPr>
        <w:jc w:val="center"/>
        <w:rPr>
          <w:b/>
          <w:sz w:val="32"/>
          <w:szCs w:val="32"/>
          <w:lang w:val="uk-UA"/>
        </w:rPr>
      </w:pPr>
      <w:r w:rsidRPr="00343B08">
        <w:rPr>
          <w:b/>
          <w:sz w:val="32"/>
          <w:szCs w:val="32"/>
          <w:lang w:val="uk-UA"/>
        </w:rPr>
        <w:t>План заходів</w:t>
      </w:r>
    </w:p>
    <w:p w14:paraId="4C161F89" w14:textId="77777777" w:rsidR="00B30814" w:rsidRPr="00343B08" w:rsidRDefault="00B30814" w:rsidP="00B30814">
      <w:pPr>
        <w:jc w:val="center"/>
        <w:rPr>
          <w:sz w:val="28"/>
          <w:szCs w:val="28"/>
          <w:lang w:val="uk-UA"/>
        </w:rPr>
      </w:pPr>
      <w:r w:rsidRPr="00343B08">
        <w:rPr>
          <w:sz w:val="28"/>
          <w:szCs w:val="28"/>
          <w:lang w:val="uk-UA"/>
        </w:rPr>
        <w:t>(</w:t>
      </w:r>
      <w:r w:rsidRPr="00343B08">
        <w:rPr>
          <w:b/>
          <w:sz w:val="28"/>
          <w:szCs w:val="28"/>
          <w:lang w:val="uk-UA"/>
        </w:rPr>
        <w:t xml:space="preserve">без </w:t>
      </w:r>
      <w:proofErr w:type="spellStart"/>
      <w:r w:rsidRPr="00343B08">
        <w:rPr>
          <w:b/>
          <w:sz w:val="28"/>
          <w:szCs w:val="28"/>
          <w:lang w:val="uk-UA"/>
        </w:rPr>
        <w:t>репетиціій</w:t>
      </w:r>
      <w:proofErr w:type="spellEnd"/>
      <w:r w:rsidRPr="00343B08">
        <w:rPr>
          <w:b/>
          <w:sz w:val="28"/>
          <w:szCs w:val="28"/>
          <w:lang w:val="uk-UA"/>
        </w:rPr>
        <w:t>)</w:t>
      </w:r>
    </w:p>
    <w:p w14:paraId="07C4958D" w14:textId="77777777" w:rsidR="00B30814" w:rsidRPr="00343B08" w:rsidRDefault="00B30814" w:rsidP="00B30814">
      <w:pPr>
        <w:jc w:val="center"/>
        <w:rPr>
          <w:sz w:val="28"/>
          <w:szCs w:val="28"/>
          <w:lang w:val="uk-UA"/>
        </w:rPr>
      </w:pPr>
      <w:r w:rsidRPr="00343B08">
        <w:rPr>
          <w:sz w:val="28"/>
          <w:szCs w:val="28"/>
          <w:lang w:val="uk-UA"/>
        </w:rPr>
        <w:t>комунального закладу «</w:t>
      </w:r>
      <w:proofErr w:type="spellStart"/>
      <w:r w:rsidRPr="00343B08">
        <w:rPr>
          <w:sz w:val="28"/>
          <w:szCs w:val="28"/>
          <w:lang w:val="uk-UA"/>
        </w:rPr>
        <w:t>Долинський</w:t>
      </w:r>
      <w:proofErr w:type="spellEnd"/>
      <w:r w:rsidRPr="00343B08">
        <w:rPr>
          <w:sz w:val="28"/>
          <w:szCs w:val="28"/>
          <w:lang w:val="uk-UA"/>
        </w:rPr>
        <w:t xml:space="preserve"> муніципальний духовий оркестр»</w:t>
      </w:r>
    </w:p>
    <w:p w14:paraId="1BAA0057" w14:textId="77777777" w:rsidR="00B30814" w:rsidRPr="00343B08" w:rsidRDefault="00B30814" w:rsidP="00B30814">
      <w:pPr>
        <w:jc w:val="center"/>
        <w:rPr>
          <w:b/>
          <w:sz w:val="28"/>
          <w:szCs w:val="28"/>
          <w:lang w:val="uk-UA"/>
        </w:rPr>
      </w:pPr>
      <w:r w:rsidRPr="00343B08">
        <w:rPr>
          <w:b/>
          <w:sz w:val="28"/>
          <w:szCs w:val="28"/>
          <w:lang w:val="uk-UA"/>
        </w:rPr>
        <w:t>на  2021 рік</w:t>
      </w:r>
    </w:p>
    <w:p w14:paraId="63DBD355" w14:textId="77777777" w:rsidR="00B30814" w:rsidRPr="00343B08" w:rsidRDefault="00B30814" w:rsidP="00B30814">
      <w:pPr>
        <w:jc w:val="center"/>
        <w:rPr>
          <w:bCs/>
          <w:i/>
          <w:sz w:val="28"/>
          <w:szCs w:val="28"/>
          <w:lang w:val="uk-UA"/>
        </w:rPr>
      </w:pPr>
    </w:p>
    <w:p w14:paraId="034759E5" w14:textId="77777777" w:rsidR="00851804" w:rsidRPr="00343B08" w:rsidRDefault="00851804" w:rsidP="00B30814">
      <w:pPr>
        <w:tabs>
          <w:tab w:val="left" w:pos="3373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Січень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 w:firstRow="0" w:lastRow="0" w:firstColumn="1" w:lastColumn="0" w:noHBand="0" w:noVBand="0"/>
      </w:tblPr>
      <w:tblGrid>
        <w:gridCol w:w="566"/>
        <w:gridCol w:w="1476"/>
        <w:gridCol w:w="5296"/>
        <w:gridCol w:w="2232"/>
      </w:tblGrid>
      <w:tr w:rsidR="00851804" w:rsidRPr="00343B08" w14:paraId="4B83F78A" w14:textId="77777777" w:rsidTr="00B30814">
        <w:tc>
          <w:tcPr>
            <w:tcW w:w="566" w:type="dxa"/>
          </w:tcPr>
          <w:p w14:paraId="63505CE3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№</w:t>
            </w:r>
          </w:p>
        </w:tc>
        <w:tc>
          <w:tcPr>
            <w:tcW w:w="1476" w:type="dxa"/>
          </w:tcPr>
          <w:p w14:paraId="1D08613D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Дата</w:t>
            </w:r>
          </w:p>
        </w:tc>
        <w:tc>
          <w:tcPr>
            <w:tcW w:w="5296" w:type="dxa"/>
          </w:tcPr>
          <w:p w14:paraId="6587136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Захід</w:t>
            </w:r>
          </w:p>
        </w:tc>
        <w:tc>
          <w:tcPr>
            <w:tcW w:w="2232" w:type="dxa"/>
          </w:tcPr>
          <w:p w14:paraId="0A0184F6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Місце</w:t>
            </w:r>
          </w:p>
          <w:p w14:paraId="7756799A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проведення</w:t>
            </w:r>
          </w:p>
        </w:tc>
      </w:tr>
      <w:tr w:rsidR="00851804" w:rsidRPr="00343B08" w14:paraId="2547CA0B" w14:textId="77777777" w:rsidTr="00B30814">
        <w:trPr>
          <w:trHeight w:val="648"/>
        </w:trPr>
        <w:tc>
          <w:tcPr>
            <w:tcW w:w="566" w:type="dxa"/>
          </w:tcPr>
          <w:p w14:paraId="20BC46D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476" w:type="dxa"/>
          </w:tcPr>
          <w:p w14:paraId="71F79567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09.01.2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422B79B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Різдвяний концерт</w:t>
            </w:r>
          </w:p>
        </w:tc>
        <w:tc>
          <w:tcPr>
            <w:tcW w:w="2232" w:type="dxa"/>
          </w:tcPr>
          <w:p w14:paraId="18E85D16" w14:textId="77777777" w:rsidR="00851804" w:rsidRPr="00343B08" w:rsidRDefault="00896BAE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41FC2922" w14:textId="77777777" w:rsidTr="00B30814">
        <w:trPr>
          <w:trHeight w:val="648"/>
        </w:trPr>
        <w:tc>
          <w:tcPr>
            <w:tcW w:w="566" w:type="dxa"/>
          </w:tcPr>
          <w:p w14:paraId="4E1ED28D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476" w:type="dxa"/>
          </w:tcPr>
          <w:p w14:paraId="0F803ACD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12.01.2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455C7A3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Різдвяний концерт</w:t>
            </w:r>
          </w:p>
        </w:tc>
        <w:tc>
          <w:tcPr>
            <w:tcW w:w="2232" w:type="dxa"/>
          </w:tcPr>
          <w:p w14:paraId="07C8EB6B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с. </w:t>
            </w:r>
            <w:proofErr w:type="spellStart"/>
            <w:r w:rsidR="00896BAE" w:rsidRPr="00343B08">
              <w:rPr>
                <w:rStyle w:val="aa"/>
                <w:i w:val="0"/>
                <w:lang w:val="uk-UA"/>
              </w:rPr>
              <w:t>Оболоня</w:t>
            </w:r>
            <w:proofErr w:type="spellEnd"/>
          </w:p>
        </w:tc>
      </w:tr>
      <w:tr w:rsidR="00851804" w:rsidRPr="00343B08" w14:paraId="5447317B" w14:textId="77777777" w:rsidTr="00B30814">
        <w:trPr>
          <w:trHeight w:val="648"/>
        </w:trPr>
        <w:tc>
          <w:tcPr>
            <w:tcW w:w="566" w:type="dxa"/>
          </w:tcPr>
          <w:p w14:paraId="01C2DF36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476" w:type="dxa"/>
          </w:tcPr>
          <w:p w14:paraId="2BF9D6A3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12.01.2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2AABF1A7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Різдвяний концерт</w:t>
            </w:r>
          </w:p>
        </w:tc>
        <w:tc>
          <w:tcPr>
            <w:tcW w:w="2232" w:type="dxa"/>
          </w:tcPr>
          <w:p w14:paraId="21625442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с. </w:t>
            </w:r>
            <w:proofErr w:type="spellStart"/>
            <w:r w:rsidR="00896BAE" w:rsidRPr="00343B08">
              <w:rPr>
                <w:rStyle w:val="aa"/>
                <w:i w:val="0"/>
                <w:lang w:val="uk-UA"/>
              </w:rPr>
              <w:t>Новичка</w:t>
            </w:r>
            <w:proofErr w:type="spellEnd"/>
          </w:p>
        </w:tc>
      </w:tr>
      <w:tr w:rsidR="00851804" w:rsidRPr="00343B08" w14:paraId="5DA265E3" w14:textId="77777777" w:rsidTr="00B30814">
        <w:trPr>
          <w:trHeight w:val="245"/>
        </w:trPr>
        <w:tc>
          <w:tcPr>
            <w:tcW w:w="566" w:type="dxa"/>
          </w:tcPr>
          <w:p w14:paraId="4A421CCA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476" w:type="dxa"/>
          </w:tcPr>
          <w:p w14:paraId="65575ACE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13.01.2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6343807A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Різдвяний концерт</w:t>
            </w:r>
          </w:p>
        </w:tc>
        <w:tc>
          <w:tcPr>
            <w:tcW w:w="2232" w:type="dxa"/>
          </w:tcPr>
          <w:p w14:paraId="2FA4BAE3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Церква Різдва Пресвятої Богородиці </w:t>
            </w:r>
          </w:p>
        </w:tc>
      </w:tr>
      <w:tr w:rsidR="00851804" w:rsidRPr="00343B08" w14:paraId="2AB4E139" w14:textId="77777777" w:rsidTr="00B30814">
        <w:trPr>
          <w:trHeight w:val="245"/>
        </w:trPr>
        <w:tc>
          <w:tcPr>
            <w:tcW w:w="566" w:type="dxa"/>
          </w:tcPr>
          <w:p w14:paraId="3A2BA3FC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476" w:type="dxa"/>
          </w:tcPr>
          <w:p w14:paraId="373ED151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13.01.2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7FF0D0E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Різдвяний концерт</w:t>
            </w:r>
          </w:p>
        </w:tc>
        <w:tc>
          <w:tcPr>
            <w:tcW w:w="2232" w:type="dxa"/>
          </w:tcPr>
          <w:p w14:paraId="548C7016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Алея  імені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Андрея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Шептицького</w:t>
            </w:r>
          </w:p>
        </w:tc>
      </w:tr>
      <w:tr w:rsidR="00851804" w:rsidRPr="00343B08" w14:paraId="0A927ADF" w14:textId="77777777" w:rsidTr="00B30814">
        <w:trPr>
          <w:trHeight w:val="245"/>
        </w:trPr>
        <w:tc>
          <w:tcPr>
            <w:tcW w:w="566" w:type="dxa"/>
          </w:tcPr>
          <w:p w14:paraId="78310A6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476" w:type="dxa"/>
          </w:tcPr>
          <w:p w14:paraId="0C68917F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14.01.2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22A26FA8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Різдвяний концерт</w:t>
            </w:r>
          </w:p>
        </w:tc>
        <w:tc>
          <w:tcPr>
            <w:tcW w:w="2232" w:type="dxa"/>
          </w:tcPr>
          <w:p w14:paraId="4CA2548D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с. </w:t>
            </w:r>
            <w:proofErr w:type="spellStart"/>
            <w:r w:rsidR="00896BAE" w:rsidRPr="00343B08">
              <w:rPr>
                <w:rStyle w:val="aa"/>
                <w:i w:val="0"/>
                <w:lang w:val="uk-UA"/>
              </w:rPr>
              <w:t>Якубів</w:t>
            </w:r>
            <w:proofErr w:type="spellEnd"/>
          </w:p>
        </w:tc>
      </w:tr>
      <w:tr w:rsidR="00851804" w:rsidRPr="00343B08" w14:paraId="52CCB40E" w14:textId="77777777" w:rsidTr="00B30814">
        <w:trPr>
          <w:trHeight w:val="245"/>
        </w:trPr>
        <w:tc>
          <w:tcPr>
            <w:tcW w:w="566" w:type="dxa"/>
          </w:tcPr>
          <w:p w14:paraId="308061BA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7.</w:t>
            </w:r>
          </w:p>
        </w:tc>
        <w:tc>
          <w:tcPr>
            <w:tcW w:w="1476" w:type="dxa"/>
          </w:tcPr>
          <w:p w14:paraId="4831F68F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14.01.2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3FCCAB8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Різдвяний концерт</w:t>
            </w:r>
          </w:p>
        </w:tc>
        <w:tc>
          <w:tcPr>
            <w:tcW w:w="2232" w:type="dxa"/>
          </w:tcPr>
          <w:p w14:paraId="29DE5E1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с. Мала Тур’я</w:t>
            </w:r>
          </w:p>
        </w:tc>
      </w:tr>
      <w:tr w:rsidR="00851804" w:rsidRPr="00343B08" w14:paraId="0F9A2035" w14:textId="77777777" w:rsidTr="00B30814">
        <w:trPr>
          <w:trHeight w:val="245"/>
        </w:trPr>
        <w:tc>
          <w:tcPr>
            <w:tcW w:w="566" w:type="dxa"/>
          </w:tcPr>
          <w:p w14:paraId="12246829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8.</w:t>
            </w:r>
          </w:p>
        </w:tc>
        <w:tc>
          <w:tcPr>
            <w:tcW w:w="1476" w:type="dxa"/>
          </w:tcPr>
          <w:p w14:paraId="19BCB607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19.01.2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779FE8CE" w14:textId="77777777" w:rsidR="00851804" w:rsidRPr="00343B08" w:rsidRDefault="00851804" w:rsidP="007578B6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Водохреще – святкова хода та Різдвяний концерт</w:t>
            </w:r>
          </w:p>
        </w:tc>
        <w:tc>
          <w:tcPr>
            <w:tcW w:w="2232" w:type="dxa"/>
          </w:tcPr>
          <w:p w14:paraId="4CB324DD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proofErr w:type="spellStart"/>
            <w:r w:rsidRPr="00343B08">
              <w:rPr>
                <w:rStyle w:val="aa"/>
                <w:i w:val="0"/>
                <w:lang w:val="uk-UA"/>
              </w:rPr>
              <w:t>Гошівський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монастр</w:t>
            </w:r>
            <w:proofErr w:type="spellEnd"/>
          </w:p>
        </w:tc>
      </w:tr>
      <w:tr w:rsidR="00851804" w:rsidRPr="00343B08" w14:paraId="18AEB9A2" w14:textId="77777777" w:rsidTr="00B30814">
        <w:trPr>
          <w:trHeight w:val="274"/>
        </w:trPr>
        <w:tc>
          <w:tcPr>
            <w:tcW w:w="566" w:type="dxa"/>
          </w:tcPr>
          <w:p w14:paraId="26D256A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9.</w:t>
            </w:r>
          </w:p>
        </w:tc>
        <w:tc>
          <w:tcPr>
            <w:tcW w:w="1476" w:type="dxa"/>
          </w:tcPr>
          <w:p w14:paraId="6E528CB2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19.01.2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96" w:type="dxa"/>
          </w:tcPr>
          <w:p w14:paraId="6FEC6E90" w14:textId="77777777" w:rsidR="00851804" w:rsidRPr="00343B08" w:rsidRDefault="00851804" w:rsidP="007578B6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Водохреще - Різдвяний концерт</w:t>
            </w:r>
          </w:p>
        </w:tc>
        <w:tc>
          <w:tcPr>
            <w:tcW w:w="2232" w:type="dxa"/>
          </w:tcPr>
          <w:p w14:paraId="5C5A8BB6" w14:textId="77777777" w:rsidR="00851804" w:rsidRPr="00343B08" w:rsidRDefault="00851804" w:rsidP="007578B6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Міське озеро</w:t>
            </w:r>
          </w:p>
        </w:tc>
      </w:tr>
    </w:tbl>
    <w:p w14:paraId="021440A4" w14:textId="77777777" w:rsidR="00851804" w:rsidRPr="00343B08" w:rsidRDefault="00851804" w:rsidP="00B30814">
      <w:pPr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Лютий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243"/>
        <w:gridCol w:w="5488"/>
        <w:gridCol w:w="2274"/>
      </w:tblGrid>
      <w:tr w:rsidR="00851804" w:rsidRPr="00343B08" w14:paraId="51217960" w14:textId="77777777" w:rsidTr="006A734C">
        <w:trPr>
          <w:trHeight w:val="447"/>
        </w:trPr>
        <w:tc>
          <w:tcPr>
            <w:tcW w:w="566" w:type="dxa"/>
          </w:tcPr>
          <w:p w14:paraId="5E007D50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№</w:t>
            </w:r>
          </w:p>
          <w:p w14:paraId="53D44692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</w:p>
        </w:tc>
        <w:tc>
          <w:tcPr>
            <w:tcW w:w="1243" w:type="dxa"/>
          </w:tcPr>
          <w:p w14:paraId="11A43E16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Дата</w:t>
            </w:r>
          </w:p>
        </w:tc>
        <w:tc>
          <w:tcPr>
            <w:tcW w:w="5488" w:type="dxa"/>
          </w:tcPr>
          <w:p w14:paraId="64EE8CC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Захід</w:t>
            </w:r>
          </w:p>
        </w:tc>
        <w:tc>
          <w:tcPr>
            <w:tcW w:w="2274" w:type="dxa"/>
          </w:tcPr>
          <w:p w14:paraId="2E9CD198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Місце виконання</w:t>
            </w:r>
          </w:p>
        </w:tc>
      </w:tr>
      <w:tr w:rsidR="00851804" w:rsidRPr="00343B08" w14:paraId="6CB15AB6" w14:textId="77777777" w:rsidTr="006A734C">
        <w:trPr>
          <w:trHeight w:val="447"/>
        </w:trPr>
        <w:tc>
          <w:tcPr>
            <w:tcW w:w="566" w:type="dxa"/>
          </w:tcPr>
          <w:p w14:paraId="0C3A4AD2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243" w:type="dxa"/>
          </w:tcPr>
          <w:p w14:paraId="3354FFD4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896BAE" w:rsidRPr="00343B08">
              <w:rPr>
                <w:rStyle w:val="aa"/>
                <w:i w:val="0"/>
                <w:lang w:val="uk-UA"/>
              </w:rPr>
              <w:t>6</w:t>
            </w:r>
            <w:r w:rsidRPr="00343B08">
              <w:rPr>
                <w:rStyle w:val="aa"/>
                <w:i w:val="0"/>
                <w:lang w:val="uk-UA"/>
              </w:rPr>
              <w:t>.02.2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88" w:type="dxa"/>
          </w:tcPr>
          <w:p w14:paraId="5EE741E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274" w:type="dxa"/>
          </w:tcPr>
          <w:p w14:paraId="68D9201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3D5D9063" w14:textId="77777777" w:rsidTr="006A734C">
        <w:trPr>
          <w:trHeight w:val="447"/>
        </w:trPr>
        <w:tc>
          <w:tcPr>
            <w:tcW w:w="566" w:type="dxa"/>
          </w:tcPr>
          <w:p w14:paraId="6AF1ED1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243" w:type="dxa"/>
          </w:tcPr>
          <w:p w14:paraId="5E2106EF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896BAE" w:rsidRPr="00343B08">
              <w:rPr>
                <w:rStyle w:val="aa"/>
                <w:i w:val="0"/>
                <w:lang w:val="uk-UA"/>
              </w:rPr>
              <w:t>7</w:t>
            </w:r>
            <w:r w:rsidRPr="00343B08">
              <w:rPr>
                <w:rStyle w:val="aa"/>
                <w:i w:val="0"/>
                <w:lang w:val="uk-UA"/>
              </w:rPr>
              <w:t>.02.2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88" w:type="dxa"/>
          </w:tcPr>
          <w:p w14:paraId="3413E39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274" w:type="dxa"/>
          </w:tcPr>
          <w:p w14:paraId="7A0F708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23FEDF7F" w14:textId="77777777" w:rsidTr="006A734C">
        <w:trPr>
          <w:trHeight w:val="447"/>
        </w:trPr>
        <w:tc>
          <w:tcPr>
            <w:tcW w:w="566" w:type="dxa"/>
          </w:tcPr>
          <w:p w14:paraId="49790499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243" w:type="dxa"/>
          </w:tcPr>
          <w:p w14:paraId="42B24B3B" w14:textId="77777777" w:rsidR="00851804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13</w:t>
            </w:r>
            <w:r w:rsidR="00851804" w:rsidRPr="00343B08">
              <w:rPr>
                <w:rStyle w:val="aa"/>
                <w:i w:val="0"/>
                <w:lang w:val="uk-UA"/>
              </w:rPr>
              <w:t>.02.2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88" w:type="dxa"/>
          </w:tcPr>
          <w:p w14:paraId="4CFCF49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274" w:type="dxa"/>
          </w:tcPr>
          <w:p w14:paraId="1F41379A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1362AAB1" w14:textId="77777777" w:rsidTr="006A734C">
        <w:tc>
          <w:tcPr>
            <w:tcW w:w="566" w:type="dxa"/>
          </w:tcPr>
          <w:p w14:paraId="03D0C8BB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243" w:type="dxa"/>
          </w:tcPr>
          <w:p w14:paraId="7BB16D3F" w14:textId="77777777" w:rsidR="00851804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13</w:t>
            </w:r>
            <w:r w:rsidR="00851804" w:rsidRPr="00343B08">
              <w:rPr>
                <w:rStyle w:val="aa"/>
                <w:i w:val="0"/>
                <w:lang w:val="uk-UA"/>
              </w:rPr>
              <w:t>.03.2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88" w:type="dxa"/>
          </w:tcPr>
          <w:p w14:paraId="60B8F662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Благодійний концерт Долинського муніципального духового оркестру </w:t>
            </w:r>
          </w:p>
        </w:tc>
        <w:tc>
          <w:tcPr>
            <w:tcW w:w="2274" w:type="dxa"/>
          </w:tcPr>
          <w:p w14:paraId="32D0E80B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proofErr w:type="spellStart"/>
            <w:r w:rsidRPr="00343B08">
              <w:rPr>
                <w:rStyle w:val="aa"/>
                <w:i w:val="0"/>
                <w:lang w:val="uk-UA"/>
              </w:rPr>
              <w:t>Вигодський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навчально-реабілітаційний центр.</w:t>
            </w:r>
          </w:p>
        </w:tc>
      </w:tr>
      <w:tr w:rsidR="00851804" w:rsidRPr="00343B08" w14:paraId="00A07385" w14:textId="77777777" w:rsidTr="006A734C">
        <w:tc>
          <w:tcPr>
            <w:tcW w:w="566" w:type="dxa"/>
          </w:tcPr>
          <w:p w14:paraId="4B3B00B9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243" w:type="dxa"/>
          </w:tcPr>
          <w:p w14:paraId="31978A6E" w14:textId="77777777" w:rsidR="00851804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14</w:t>
            </w:r>
            <w:r w:rsidR="00851804" w:rsidRPr="00343B08">
              <w:rPr>
                <w:rStyle w:val="aa"/>
                <w:i w:val="0"/>
                <w:lang w:val="uk-UA"/>
              </w:rPr>
              <w:t>.02.2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88" w:type="dxa"/>
          </w:tcPr>
          <w:p w14:paraId="1DA673E8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Благодійний концерт Долинського муніципального духового оркестру</w:t>
            </w:r>
          </w:p>
        </w:tc>
        <w:tc>
          <w:tcPr>
            <w:tcW w:w="2274" w:type="dxa"/>
          </w:tcPr>
          <w:p w14:paraId="15B94BD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proofErr w:type="spellStart"/>
            <w:r w:rsidRPr="00343B08">
              <w:rPr>
                <w:rStyle w:val="aa"/>
                <w:i w:val="0"/>
                <w:lang w:val="uk-UA"/>
              </w:rPr>
              <w:t>Вигодський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будинок престарілих</w:t>
            </w:r>
          </w:p>
        </w:tc>
      </w:tr>
      <w:tr w:rsidR="00851804" w:rsidRPr="00343B08" w14:paraId="4319A27A" w14:textId="77777777" w:rsidTr="006A734C">
        <w:tc>
          <w:tcPr>
            <w:tcW w:w="566" w:type="dxa"/>
          </w:tcPr>
          <w:p w14:paraId="267C7010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243" w:type="dxa"/>
          </w:tcPr>
          <w:p w14:paraId="0EE3D8E1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896BAE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.02.2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88" w:type="dxa"/>
          </w:tcPr>
          <w:p w14:paraId="5603DE28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Свято Стрітення Господа Бога і Спаса нашого Ісуса Христа</w:t>
            </w:r>
          </w:p>
        </w:tc>
        <w:tc>
          <w:tcPr>
            <w:tcW w:w="2274" w:type="dxa"/>
          </w:tcPr>
          <w:p w14:paraId="6D6E7F6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proofErr w:type="spellStart"/>
            <w:r w:rsidRPr="00343B08">
              <w:rPr>
                <w:rStyle w:val="aa"/>
                <w:i w:val="0"/>
                <w:lang w:val="uk-UA"/>
              </w:rPr>
              <w:t>Гошівський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монастир</w:t>
            </w:r>
          </w:p>
        </w:tc>
      </w:tr>
      <w:tr w:rsidR="00896BAE" w:rsidRPr="00343B08" w14:paraId="2CB281CD" w14:textId="77777777" w:rsidTr="006A734C">
        <w:tc>
          <w:tcPr>
            <w:tcW w:w="566" w:type="dxa"/>
          </w:tcPr>
          <w:p w14:paraId="497AEE13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7.</w:t>
            </w:r>
          </w:p>
        </w:tc>
        <w:tc>
          <w:tcPr>
            <w:tcW w:w="1243" w:type="dxa"/>
          </w:tcPr>
          <w:p w14:paraId="0C0C1AE2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20.02.21</w:t>
            </w:r>
          </w:p>
        </w:tc>
        <w:tc>
          <w:tcPr>
            <w:tcW w:w="5488" w:type="dxa"/>
          </w:tcPr>
          <w:p w14:paraId="47700A9F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274" w:type="dxa"/>
          </w:tcPr>
          <w:p w14:paraId="30544A48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96BAE" w:rsidRPr="00343B08" w14:paraId="54FCA351" w14:textId="77777777" w:rsidTr="006A734C">
        <w:tc>
          <w:tcPr>
            <w:tcW w:w="566" w:type="dxa"/>
          </w:tcPr>
          <w:p w14:paraId="572A608D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8.</w:t>
            </w:r>
          </w:p>
        </w:tc>
        <w:tc>
          <w:tcPr>
            <w:tcW w:w="1243" w:type="dxa"/>
          </w:tcPr>
          <w:p w14:paraId="0FC6DB37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21.02.21</w:t>
            </w:r>
          </w:p>
        </w:tc>
        <w:tc>
          <w:tcPr>
            <w:tcW w:w="5488" w:type="dxa"/>
          </w:tcPr>
          <w:p w14:paraId="5AD48639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Святкування з нагоди 41 – річчя з дня заснування духового оркестру «Львівські фанфари»</w:t>
            </w:r>
          </w:p>
        </w:tc>
        <w:tc>
          <w:tcPr>
            <w:tcW w:w="2274" w:type="dxa"/>
          </w:tcPr>
          <w:p w14:paraId="262E3038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м. Львів</w:t>
            </w:r>
          </w:p>
        </w:tc>
      </w:tr>
      <w:tr w:rsidR="00851804" w:rsidRPr="00343B08" w14:paraId="6C39D514" w14:textId="77777777" w:rsidTr="006A734C">
        <w:tc>
          <w:tcPr>
            <w:tcW w:w="566" w:type="dxa"/>
          </w:tcPr>
          <w:p w14:paraId="7B12457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9.</w:t>
            </w:r>
          </w:p>
        </w:tc>
        <w:tc>
          <w:tcPr>
            <w:tcW w:w="1243" w:type="dxa"/>
          </w:tcPr>
          <w:p w14:paraId="070108A2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29.02.2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88" w:type="dxa"/>
          </w:tcPr>
          <w:p w14:paraId="4DB4ED1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274" w:type="dxa"/>
          </w:tcPr>
          <w:p w14:paraId="30F96F9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01B06471" w14:textId="77777777" w:rsidR="00851804" w:rsidRPr="00343B08" w:rsidRDefault="00851804" w:rsidP="00B30814">
      <w:pPr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Березень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1399"/>
        <w:gridCol w:w="5318"/>
        <w:gridCol w:w="2327"/>
      </w:tblGrid>
      <w:tr w:rsidR="00851804" w:rsidRPr="00343B08" w14:paraId="39AA3AA6" w14:textId="77777777" w:rsidTr="006A734C">
        <w:tc>
          <w:tcPr>
            <w:tcW w:w="526" w:type="dxa"/>
            <w:tcBorders>
              <w:bottom w:val="single" w:sz="4" w:space="0" w:color="auto"/>
            </w:tcBorders>
          </w:tcPr>
          <w:p w14:paraId="670A0669" w14:textId="77777777" w:rsidR="00851804" w:rsidRPr="00343B08" w:rsidRDefault="00851804" w:rsidP="004F484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lastRenderedPageBreak/>
              <w:t>1.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6A4CF4E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896BAE" w:rsidRPr="00343B08">
              <w:rPr>
                <w:rStyle w:val="aa"/>
                <w:i w:val="0"/>
                <w:lang w:val="uk-UA"/>
              </w:rPr>
              <w:t>6</w:t>
            </w:r>
            <w:r w:rsidRPr="00343B08">
              <w:rPr>
                <w:rStyle w:val="aa"/>
                <w:i w:val="0"/>
                <w:lang w:val="uk-UA"/>
              </w:rPr>
              <w:t>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7BB18FB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27" w:type="dxa"/>
          </w:tcPr>
          <w:p w14:paraId="65E26785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72A0D3AD" w14:textId="77777777" w:rsidTr="006A734C">
        <w:tc>
          <w:tcPr>
            <w:tcW w:w="526" w:type="dxa"/>
            <w:tcBorders>
              <w:bottom w:val="single" w:sz="4" w:space="0" w:color="auto"/>
            </w:tcBorders>
          </w:tcPr>
          <w:p w14:paraId="5298CA45" w14:textId="77777777" w:rsidR="00851804" w:rsidRPr="00343B08" w:rsidRDefault="00851804" w:rsidP="004F484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4A949C59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896BAE" w:rsidRPr="00343B08">
              <w:rPr>
                <w:rStyle w:val="aa"/>
                <w:i w:val="0"/>
                <w:lang w:val="uk-UA"/>
              </w:rPr>
              <w:t>7</w:t>
            </w:r>
            <w:r w:rsidRPr="00343B08">
              <w:rPr>
                <w:rStyle w:val="aa"/>
                <w:i w:val="0"/>
                <w:lang w:val="uk-UA"/>
              </w:rPr>
              <w:t>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423ECFA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27" w:type="dxa"/>
          </w:tcPr>
          <w:p w14:paraId="7EB14B40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6A5E01CC" w14:textId="77777777" w:rsidTr="006A734C">
        <w:tc>
          <w:tcPr>
            <w:tcW w:w="526" w:type="dxa"/>
          </w:tcPr>
          <w:p w14:paraId="1EE596C0" w14:textId="77777777" w:rsidR="00851804" w:rsidRPr="00343B08" w:rsidRDefault="00851804" w:rsidP="004F484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399" w:type="dxa"/>
          </w:tcPr>
          <w:p w14:paraId="68D503D0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09.03.2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4F002804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Урочистості,  присвячені 20</w:t>
            </w:r>
            <w:r w:rsidR="00896BAE" w:rsidRPr="00343B08">
              <w:rPr>
                <w:rStyle w:val="aa"/>
                <w:i w:val="0"/>
                <w:lang w:val="uk-UA"/>
              </w:rPr>
              <w:t>6</w:t>
            </w:r>
            <w:r w:rsidRPr="00343B08">
              <w:rPr>
                <w:rStyle w:val="aa"/>
                <w:i w:val="0"/>
                <w:lang w:val="uk-UA"/>
              </w:rPr>
              <w:t>-ій річниці від дня народження Т.Г.Шевченка</w:t>
            </w:r>
          </w:p>
        </w:tc>
        <w:tc>
          <w:tcPr>
            <w:tcW w:w="2327" w:type="dxa"/>
          </w:tcPr>
          <w:p w14:paraId="540BF90B" w14:textId="77777777" w:rsidR="00851804" w:rsidRPr="00343B08" w:rsidRDefault="00851804" w:rsidP="004F484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02B3FDF1" w14:textId="77777777" w:rsidTr="006A734C">
        <w:tc>
          <w:tcPr>
            <w:tcW w:w="526" w:type="dxa"/>
          </w:tcPr>
          <w:p w14:paraId="3377D10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399" w:type="dxa"/>
          </w:tcPr>
          <w:p w14:paraId="169B55FC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896BAE" w:rsidRPr="00343B08">
              <w:rPr>
                <w:rStyle w:val="aa"/>
                <w:i w:val="0"/>
                <w:lang w:val="uk-UA"/>
              </w:rPr>
              <w:t>3</w:t>
            </w:r>
            <w:r w:rsidRPr="00343B08">
              <w:rPr>
                <w:rStyle w:val="aa"/>
                <w:i w:val="0"/>
                <w:lang w:val="uk-UA"/>
              </w:rPr>
              <w:t>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603E66D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27" w:type="dxa"/>
          </w:tcPr>
          <w:p w14:paraId="54FCD63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41CADAFA" w14:textId="77777777" w:rsidTr="006A734C">
        <w:tc>
          <w:tcPr>
            <w:tcW w:w="526" w:type="dxa"/>
          </w:tcPr>
          <w:p w14:paraId="4E21ABDD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399" w:type="dxa"/>
          </w:tcPr>
          <w:p w14:paraId="7CCB28A8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896BAE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18E3B10A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27" w:type="dxa"/>
          </w:tcPr>
          <w:p w14:paraId="720B97C8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00742A88" w14:textId="77777777" w:rsidTr="006A734C">
        <w:tc>
          <w:tcPr>
            <w:tcW w:w="526" w:type="dxa"/>
          </w:tcPr>
          <w:p w14:paraId="1E3F847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399" w:type="dxa"/>
          </w:tcPr>
          <w:p w14:paraId="05C95BF7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896BAE" w:rsidRPr="00343B08">
              <w:rPr>
                <w:rStyle w:val="aa"/>
                <w:i w:val="0"/>
                <w:lang w:val="uk-UA"/>
              </w:rPr>
              <w:t>0</w:t>
            </w:r>
            <w:r w:rsidRPr="00343B08">
              <w:rPr>
                <w:rStyle w:val="aa"/>
                <w:i w:val="0"/>
                <w:lang w:val="uk-UA"/>
              </w:rPr>
              <w:t>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18D9D5F2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27" w:type="dxa"/>
          </w:tcPr>
          <w:p w14:paraId="77F155C4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61497988" w14:textId="77777777" w:rsidTr="006A734C">
        <w:tc>
          <w:tcPr>
            <w:tcW w:w="526" w:type="dxa"/>
          </w:tcPr>
          <w:p w14:paraId="03904D4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7.</w:t>
            </w:r>
          </w:p>
        </w:tc>
        <w:tc>
          <w:tcPr>
            <w:tcW w:w="1399" w:type="dxa"/>
          </w:tcPr>
          <w:p w14:paraId="51F1FE54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  <w:r w:rsidRPr="00343B08">
              <w:rPr>
                <w:rStyle w:val="aa"/>
                <w:i w:val="0"/>
                <w:lang w:val="uk-UA"/>
              </w:rPr>
              <w:t>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4BB6B7D0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27" w:type="dxa"/>
          </w:tcPr>
          <w:p w14:paraId="3BB6723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342A651D" w14:textId="77777777" w:rsidTr="006A734C">
        <w:tc>
          <w:tcPr>
            <w:tcW w:w="526" w:type="dxa"/>
          </w:tcPr>
          <w:p w14:paraId="5AC83B6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8.</w:t>
            </w:r>
          </w:p>
        </w:tc>
        <w:tc>
          <w:tcPr>
            <w:tcW w:w="1399" w:type="dxa"/>
          </w:tcPr>
          <w:p w14:paraId="4E9BFF4A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896BAE" w:rsidRPr="00343B08">
              <w:rPr>
                <w:rStyle w:val="aa"/>
                <w:i w:val="0"/>
                <w:lang w:val="uk-UA"/>
              </w:rPr>
              <w:t>7</w:t>
            </w:r>
            <w:r w:rsidRPr="00343B08">
              <w:rPr>
                <w:rStyle w:val="aa"/>
                <w:i w:val="0"/>
                <w:lang w:val="uk-UA"/>
              </w:rPr>
              <w:t>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519D930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27" w:type="dxa"/>
          </w:tcPr>
          <w:p w14:paraId="251F130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06664E47" w14:textId="77777777" w:rsidTr="006A734C">
        <w:tc>
          <w:tcPr>
            <w:tcW w:w="526" w:type="dxa"/>
            <w:tcBorders>
              <w:bottom w:val="single" w:sz="4" w:space="0" w:color="auto"/>
            </w:tcBorders>
          </w:tcPr>
          <w:p w14:paraId="5975D463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1861C56A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896BAE" w:rsidRPr="00343B08">
              <w:rPr>
                <w:rStyle w:val="aa"/>
                <w:i w:val="0"/>
                <w:lang w:val="uk-UA"/>
              </w:rPr>
              <w:t>8</w:t>
            </w:r>
            <w:r w:rsidRPr="00343B08">
              <w:rPr>
                <w:rStyle w:val="aa"/>
                <w:i w:val="0"/>
                <w:lang w:val="uk-UA"/>
              </w:rPr>
              <w:t>.03.2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18" w:type="dxa"/>
          </w:tcPr>
          <w:p w14:paraId="79DF391D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27" w:type="dxa"/>
          </w:tcPr>
          <w:p w14:paraId="039F03ED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1DD5AF98" w14:textId="77777777" w:rsidR="00851804" w:rsidRPr="00343B08" w:rsidRDefault="00851804" w:rsidP="00BF3725">
      <w:pPr>
        <w:tabs>
          <w:tab w:val="left" w:pos="3941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Квітень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1476"/>
        <w:gridCol w:w="5226"/>
        <w:gridCol w:w="2431"/>
      </w:tblGrid>
      <w:tr w:rsidR="00851804" w:rsidRPr="00343B08" w14:paraId="75B703DA" w14:textId="77777777" w:rsidTr="00E0678D">
        <w:tc>
          <w:tcPr>
            <w:tcW w:w="557" w:type="dxa"/>
          </w:tcPr>
          <w:p w14:paraId="29BE1DB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476" w:type="dxa"/>
          </w:tcPr>
          <w:p w14:paraId="7D875BA8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896BAE" w:rsidRPr="00343B08">
              <w:rPr>
                <w:rStyle w:val="aa"/>
                <w:i w:val="0"/>
                <w:lang w:val="uk-UA"/>
              </w:rPr>
              <w:t>3</w:t>
            </w:r>
            <w:r w:rsidRPr="00343B08">
              <w:rPr>
                <w:rStyle w:val="aa"/>
                <w:i w:val="0"/>
                <w:lang w:val="uk-UA"/>
              </w:rPr>
              <w:t>.04.2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26" w:type="dxa"/>
          </w:tcPr>
          <w:p w14:paraId="4CD43C3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05179B8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5E50B2AF" w14:textId="77777777" w:rsidTr="00E0678D">
        <w:tc>
          <w:tcPr>
            <w:tcW w:w="557" w:type="dxa"/>
          </w:tcPr>
          <w:p w14:paraId="091BB2A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476" w:type="dxa"/>
          </w:tcPr>
          <w:p w14:paraId="06A1EFF7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896BAE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.04.2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26" w:type="dxa"/>
          </w:tcPr>
          <w:p w14:paraId="0D7F7FC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6F5656E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344BA92E" w14:textId="77777777" w:rsidTr="00E0678D">
        <w:tc>
          <w:tcPr>
            <w:tcW w:w="557" w:type="dxa"/>
          </w:tcPr>
          <w:p w14:paraId="58E3CA9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476" w:type="dxa"/>
          </w:tcPr>
          <w:p w14:paraId="35E0466B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896BAE" w:rsidRPr="00343B08">
              <w:rPr>
                <w:rStyle w:val="aa"/>
                <w:i w:val="0"/>
                <w:lang w:val="uk-UA"/>
              </w:rPr>
              <w:t>0</w:t>
            </w:r>
            <w:r w:rsidRPr="00343B08">
              <w:rPr>
                <w:rStyle w:val="aa"/>
                <w:i w:val="0"/>
                <w:lang w:val="uk-UA"/>
              </w:rPr>
              <w:t>.04.2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26" w:type="dxa"/>
          </w:tcPr>
          <w:p w14:paraId="77FA53D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596FE25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41F3551B" w14:textId="77777777" w:rsidTr="00E0678D">
        <w:tc>
          <w:tcPr>
            <w:tcW w:w="557" w:type="dxa"/>
          </w:tcPr>
          <w:p w14:paraId="55A627A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476" w:type="dxa"/>
          </w:tcPr>
          <w:p w14:paraId="624CC2C8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  <w:r w:rsidRPr="00343B08">
              <w:rPr>
                <w:rStyle w:val="aa"/>
                <w:i w:val="0"/>
                <w:lang w:val="uk-UA"/>
              </w:rPr>
              <w:t>.04.2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26" w:type="dxa"/>
          </w:tcPr>
          <w:p w14:paraId="35D94F9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6CCE508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7CA30568" w14:textId="77777777" w:rsidTr="00E0678D">
        <w:tc>
          <w:tcPr>
            <w:tcW w:w="557" w:type="dxa"/>
          </w:tcPr>
          <w:p w14:paraId="2F14CA8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476" w:type="dxa"/>
          </w:tcPr>
          <w:p w14:paraId="4BAB1940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896BAE" w:rsidRPr="00343B08">
              <w:rPr>
                <w:rStyle w:val="aa"/>
                <w:i w:val="0"/>
                <w:lang w:val="uk-UA"/>
              </w:rPr>
              <w:t>7</w:t>
            </w:r>
            <w:r w:rsidRPr="00343B08">
              <w:rPr>
                <w:rStyle w:val="aa"/>
                <w:i w:val="0"/>
                <w:lang w:val="uk-UA"/>
              </w:rPr>
              <w:t>.04.2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26" w:type="dxa"/>
          </w:tcPr>
          <w:p w14:paraId="7DF49585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2B191763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4C160CDB" w14:textId="77777777" w:rsidTr="00E0678D">
        <w:tc>
          <w:tcPr>
            <w:tcW w:w="557" w:type="dxa"/>
          </w:tcPr>
          <w:p w14:paraId="15135BD2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</w:t>
            </w:r>
          </w:p>
        </w:tc>
        <w:tc>
          <w:tcPr>
            <w:tcW w:w="1476" w:type="dxa"/>
          </w:tcPr>
          <w:p w14:paraId="22B656A4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896BAE" w:rsidRPr="00343B08">
              <w:rPr>
                <w:rStyle w:val="aa"/>
                <w:i w:val="0"/>
                <w:lang w:val="uk-UA"/>
              </w:rPr>
              <w:t>8</w:t>
            </w:r>
            <w:r w:rsidRPr="00343B08">
              <w:rPr>
                <w:rStyle w:val="aa"/>
                <w:i w:val="0"/>
                <w:lang w:val="uk-UA"/>
              </w:rPr>
              <w:t>.04.2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26" w:type="dxa"/>
          </w:tcPr>
          <w:p w14:paraId="482692C4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0AD94418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96BAE" w:rsidRPr="00343B08" w14:paraId="155D067C" w14:textId="77777777" w:rsidTr="00E0678D">
        <w:tc>
          <w:tcPr>
            <w:tcW w:w="557" w:type="dxa"/>
          </w:tcPr>
          <w:p w14:paraId="04F819FC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7.</w:t>
            </w:r>
          </w:p>
        </w:tc>
        <w:tc>
          <w:tcPr>
            <w:tcW w:w="1476" w:type="dxa"/>
          </w:tcPr>
          <w:p w14:paraId="3D0985A7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24.04.21</w:t>
            </w:r>
          </w:p>
        </w:tc>
        <w:tc>
          <w:tcPr>
            <w:tcW w:w="5226" w:type="dxa"/>
          </w:tcPr>
          <w:p w14:paraId="31593ED8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47CCC2E1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96BAE" w:rsidRPr="00343B08" w14:paraId="306E9762" w14:textId="77777777" w:rsidTr="00E0678D">
        <w:tc>
          <w:tcPr>
            <w:tcW w:w="557" w:type="dxa"/>
          </w:tcPr>
          <w:p w14:paraId="2CCE873C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8.</w:t>
            </w:r>
          </w:p>
        </w:tc>
        <w:tc>
          <w:tcPr>
            <w:tcW w:w="1476" w:type="dxa"/>
          </w:tcPr>
          <w:p w14:paraId="0A26C784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25.04.21</w:t>
            </w:r>
          </w:p>
        </w:tc>
        <w:tc>
          <w:tcPr>
            <w:tcW w:w="5226" w:type="dxa"/>
          </w:tcPr>
          <w:p w14:paraId="0CC0C7B5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5ABA196F" w14:textId="77777777" w:rsidR="00896BAE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3406E220" w14:textId="77777777" w:rsidTr="00E0678D">
        <w:tc>
          <w:tcPr>
            <w:tcW w:w="557" w:type="dxa"/>
          </w:tcPr>
          <w:p w14:paraId="1DB25F33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9.</w:t>
            </w:r>
          </w:p>
        </w:tc>
        <w:tc>
          <w:tcPr>
            <w:tcW w:w="1476" w:type="dxa"/>
          </w:tcPr>
          <w:p w14:paraId="5EFADDC6" w14:textId="77777777" w:rsidR="00851804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30</w:t>
            </w:r>
            <w:r w:rsidR="00851804" w:rsidRPr="00343B08">
              <w:rPr>
                <w:rStyle w:val="aa"/>
                <w:i w:val="0"/>
                <w:lang w:val="uk-UA"/>
              </w:rPr>
              <w:t>.04.2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226" w:type="dxa"/>
          </w:tcPr>
          <w:p w14:paraId="591AE240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431" w:type="dxa"/>
          </w:tcPr>
          <w:p w14:paraId="77668B9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071DA23F" w14:textId="77777777" w:rsidR="00851804" w:rsidRPr="00343B08" w:rsidRDefault="00851804" w:rsidP="00300F14">
      <w:pPr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Травень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243"/>
        <w:gridCol w:w="5387"/>
        <w:gridCol w:w="2375"/>
      </w:tblGrid>
      <w:tr w:rsidR="00851804" w:rsidRPr="00343B08" w14:paraId="5A99ACA9" w14:textId="77777777" w:rsidTr="00300F14">
        <w:tc>
          <w:tcPr>
            <w:tcW w:w="566" w:type="dxa"/>
          </w:tcPr>
          <w:p w14:paraId="16E5FC58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243" w:type="dxa"/>
          </w:tcPr>
          <w:p w14:paraId="100E6AF4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01.05.2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1429C1D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 присвячений Дню Землі</w:t>
            </w:r>
          </w:p>
        </w:tc>
        <w:tc>
          <w:tcPr>
            <w:tcW w:w="2375" w:type="dxa"/>
          </w:tcPr>
          <w:p w14:paraId="20FE65F2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Площа біля Будинку культури</w:t>
            </w:r>
          </w:p>
        </w:tc>
      </w:tr>
      <w:tr w:rsidR="00851804" w:rsidRPr="00343B08" w14:paraId="0C032F41" w14:textId="77777777" w:rsidTr="00300F14">
        <w:tc>
          <w:tcPr>
            <w:tcW w:w="566" w:type="dxa"/>
          </w:tcPr>
          <w:p w14:paraId="5481AEA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243" w:type="dxa"/>
          </w:tcPr>
          <w:p w14:paraId="0E152B29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896BAE" w:rsidRPr="00343B08">
              <w:rPr>
                <w:rStyle w:val="aa"/>
                <w:i w:val="0"/>
                <w:lang w:val="uk-UA"/>
              </w:rPr>
              <w:t>3</w:t>
            </w:r>
            <w:r w:rsidRPr="00343B08">
              <w:rPr>
                <w:rStyle w:val="aa"/>
                <w:i w:val="0"/>
                <w:lang w:val="uk-UA"/>
              </w:rPr>
              <w:t>.05.2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5D25811C" w14:textId="77777777" w:rsidR="00851804" w:rsidRPr="00343B08" w:rsidRDefault="00896BAE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Концертна програма «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Великодний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розмай»</w:t>
            </w:r>
          </w:p>
        </w:tc>
        <w:tc>
          <w:tcPr>
            <w:tcW w:w="2375" w:type="dxa"/>
          </w:tcPr>
          <w:p w14:paraId="02D6F860" w14:textId="77777777" w:rsidR="00851804" w:rsidRPr="00343B08" w:rsidRDefault="00896BAE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 Площа біля Будинку культури</w:t>
            </w:r>
          </w:p>
        </w:tc>
      </w:tr>
      <w:tr w:rsidR="00851804" w:rsidRPr="00343B08" w14:paraId="699C297F" w14:textId="77777777" w:rsidTr="00300F14">
        <w:tc>
          <w:tcPr>
            <w:tcW w:w="566" w:type="dxa"/>
          </w:tcPr>
          <w:p w14:paraId="713882D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243" w:type="dxa"/>
          </w:tcPr>
          <w:p w14:paraId="1FFF7139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896BAE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.05.2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25A7523A" w14:textId="77777777" w:rsidR="00851804" w:rsidRPr="00343B08" w:rsidRDefault="00896BAE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 Концертна програма «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Великодний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розмай»</w:t>
            </w:r>
          </w:p>
        </w:tc>
        <w:tc>
          <w:tcPr>
            <w:tcW w:w="2375" w:type="dxa"/>
          </w:tcPr>
          <w:p w14:paraId="1F0A4F97" w14:textId="77777777" w:rsidR="00851804" w:rsidRPr="00343B08" w:rsidRDefault="00896BAE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Міський парк</w:t>
            </w:r>
          </w:p>
        </w:tc>
      </w:tr>
      <w:tr w:rsidR="00851804" w:rsidRPr="00343B08" w14:paraId="3F1E6389" w14:textId="77777777" w:rsidTr="00300F14">
        <w:tc>
          <w:tcPr>
            <w:tcW w:w="566" w:type="dxa"/>
          </w:tcPr>
          <w:p w14:paraId="26F0DE9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243" w:type="dxa"/>
          </w:tcPr>
          <w:p w14:paraId="0197ADC2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09.05.2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32F1A4B9" w14:textId="77777777" w:rsidR="00851804" w:rsidRPr="00343B08" w:rsidRDefault="00851804" w:rsidP="003A6558">
            <w:pPr>
              <w:tabs>
                <w:tab w:val="left" w:pos="1807"/>
              </w:tabs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Участь у Міжнародному фестивалі духових оркестрів «Королівський лев» у  м. Львові</w:t>
            </w:r>
          </w:p>
        </w:tc>
        <w:tc>
          <w:tcPr>
            <w:tcW w:w="2375" w:type="dxa"/>
          </w:tcPr>
          <w:p w14:paraId="7B491E5A" w14:textId="77777777" w:rsidR="00851804" w:rsidRPr="00343B08" w:rsidRDefault="00851804" w:rsidP="003A6558">
            <w:pPr>
              <w:rPr>
                <w:rStyle w:val="aa"/>
                <w:i w:val="0"/>
                <w:lang w:val="uk-UA"/>
              </w:rPr>
            </w:pPr>
            <w:proofErr w:type="spellStart"/>
            <w:r w:rsidRPr="00343B08">
              <w:rPr>
                <w:rStyle w:val="aa"/>
                <w:i w:val="0"/>
                <w:lang w:val="uk-UA"/>
              </w:rPr>
              <w:t>м.Львів</w:t>
            </w:r>
            <w:proofErr w:type="spellEnd"/>
          </w:p>
        </w:tc>
      </w:tr>
      <w:tr w:rsidR="00851804" w:rsidRPr="00343B08" w14:paraId="26281053" w14:textId="77777777" w:rsidTr="00300F14">
        <w:tc>
          <w:tcPr>
            <w:tcW w:w="566" w:type="dxa"/>
          </w:tcPr>
          <w:p w14:paraId="0BDD522B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243" w:type="dxa"/>
          </w:tcPr>
          <w:p w14:paraId="44A5F577" w14:textId="77777777" w:rsidR="00851804" w:rsidRPr="00343B08" w:rsidRDefault="000810C9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15</w:t>
            </w:r>
            <w:r w:rsidR="00851804" w:rsidRPr="00343B08">
              <w:rPr>
                <w:rStyle w:val="aa"/>
                <w:i w:val="0"/>
                <w:lang w:val="uk-UA"/>
              </w:rPr>
              <w:t>.05.2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2DC6B8C3" w14:textId="77777777" w:rsidR="00851804" w:rsidRPr="00343B08" w:rsidRDefault="00851804" w:rsidP="00DA7767">
            <w:pPr>
              <w:tabs>
                <w:tab w:val="left" w:pos="1807"/>
              </w:tabs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 до Дня матері</w:t>
            </w:r>
          </w:p>
        </w:tc>
        <w:tc>
          <w:tcPr>
            <w:tcW w:w="2375" w:type="dxa"/>
          </w:tcPr>
          <w:p w14:paraId="3BAAE53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Міський парк</w:t>
            </w:r>
          </w:p>
        </w:tc>
      </w:tr>
      <w:tr w:rsidR="00851804" w:rsidRPr="00343B08" w14:paraId="59AC87F6" w14:textId="77777777" w:rsidTr="00300F14">
        <w:tc>
          <w:tcPr>
            <w:tcW w:w="566" w:type="dxa"/>
          </w:tcPr>
          <w:p w14:paraId="6A071378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243" w:type="dxa"/>
          </w:tcPr>
          <w:p w14:paraId="2C82E233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16.05.2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342C7ED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  присвячений святу «Вишиванка єднає українців».</w:t>
            </w:r>
          </w:p>
        </w:tc>
        <w:tc>
          <w:tcPr>
            <w:tcW w:w="2375" w:type="dxa"/>
          </w:tcPr>
          <w:p w14:paraId="2A09EBE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Площа біля будинку культури</w:t>
            </w:r>
          </w:p>
        </w:tc>
      </w:tr>
      <w:tr w:rsidR="00851804" w:rsidRPr="00343B08" w14:paraId="25BC5857" w14:textId="77777777" w:rsidTr="00300F14">
        <w:tc>
          <w:tcPr>
            <w:tcW w:w="566" w:type="dxa"/>
          </w:tcPr>
          <w:p w14:paraId="4AE8D04B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7.</w:t>
            </w:r>
          </w:p>
        </w:tc>
        <w:tc>
          <w:tcPr>
            <w:tcW w:w="1243" w:type="dxa"/>
          </w:tcPr>
          <w:p w14:paraId="608BA49C" w14:textId="77777777" w:rsidR="00851804" w:rsidRPr="00343B08" w:rsidRDefault="00851804" w:rsidP="00896BAE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22.05.2</w:t>
            </w:r>
            <w:r w:rsidR="00896BAE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6836ECE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Урочистості з нагоди Дня Героя.</w:t>
            </w:r>
          </w:p>
        </w:tc>
        <w:tc>
          <w:tcPr>
            <w:tcW w:w="2375" w:type="dxa"/>
          </w:tcPr>
          <w:p w14:paraId="1E2C54C2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Площа біля пам’ятника святого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Архистратига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Михаїла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>.</w:t>
            </w:r>
          </w:p>
        </w:tc>
      </w:tr>
      <w:tr w:rsidR="00851804" w:rsidRPr="00343B08" w14:paraId="1785C9EF" w14:textId="77777777" w:rsidTr="00300F14">
        <w:tc>
          <w:tcPr>
            <w:tcW w:w="566" w:type="dxa"/>
          </w:tcPr>
          <w:p w14:paraId="4595CE7B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8.</w:t>
            </w:r>
          </w:p>
        </w:tc>
        <w:tc>
          <w:tcPr>
            <w:tcW w:w="1243" w:type="dxa"/>
          </w:tcPr>
          <w:p w14:paraId="1F1F2C76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30.05.2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09F9744D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5" w:type="dxa"/>
          </w:tcPr>
          <w:p w14:paraId="41EF61C0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4FE57564" w14:textId="77777777" w:rsidTr="00300F14">
        <w:tc>
          <w:tcPr>
            <w:tcW w:w="566" w:type="dxa"/>
          </w:tcPr>
          <w:p w14:paraId="02A09EBC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9.</w:t>
            </w:r>
          </w:p>
        </w:tc>
        <w:tc>
          <w:tcPr>
            <w:tcW w:w="1243" w:type="dxa"/>
          </w:tcPr>
          <w:p w14:paraId="66F63BA8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31.05.2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7" w:type="dxa"/>
          </w:tcPr>
          <w:p w14:paraId="0F5B801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5" w:type="dxa"/>
          </w:tcPr>
          <w:p w14:paraId="444CC31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30D558F7" w14:textId="77777777" w:rsidR="00851804" w:rsidRPr="00343B08" w:rsidRDefault="00851804" w:rsidP="00B30814">
      <w:pPr>
        <w:tabs>
          <w:tab w:val="left" w:pos="3021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Червень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1196"/>
        <w:gridCol w:w="5439"/>
        <w:gridCol w:w="2369"/>
      </w:tblGrid>
      <w:tr w:rsidR="00851804" w:rsidRPr="00343B08" w14:paraId="33548ED5" w14:textId="77777777" w:rsidTr="00C64E70">
        <w:tc>
          <w:tcPr>
            <w:tcW w:w="566" w:type="dxa"/>
          </w:tcPr>
          <w:p w14:paraId="03C2DB3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196" w:type="dxa"/>
          </w:tcPr>
          <w:p w14:paraId="655FAA02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01.06.2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9" w:type="dxa"/>
          </w:tcPr>
          <w:p w14:paraId="220A0C4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Міжнародний день захисту дітей. </w:t>
            </w:r>
          </w:p>
          <w:p w14:paraId="7686F6A8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</w:p>
        </w:tc>
        <w:tc>
          <w:tcPr>
            <w:tcW w:w="2369" w:type="dxa"/>
          </w:tcPr>
          <w:p w14:paraId="32B18192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площа будинку </w:t>
            </w:r>
          </w:p>
          <w:p w14:paraId="5EC47F4D" w14:textId="77777777" w:rsidR="00851804" w:rsidRPr="00343B08" w:rsidRDefault="00851804" w:rsidP="00300F14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Будинку культури</w:t>
            </w:r>
          </w:p>
        </w:tc>
      </w:tr>
      <w:tr w:rsidR="000810C9" w:rsidRPr="00343B08" w14:paraId="29BB7A8F" w14:textId="77777777" w:rsidTr="00C64E70">
        <w:tc>
          <w:tcPr>
            <w:tcW w:w="566" w:type="dxa"/>
          </w:tcPr>
          <w:p w14:paraId="4DF83D65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196" w:type="dxa"/>
          </w:tcPr>
          <w:p w14:paraId="4758387D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05.06.21</w:t>
            </w:r>
          </w:p>
        </w:tc>
        <w:tc>
          <w:tcPr>
            <w:tcW w:w="5439" w:type="dxa"/>
          </w:tcPr>
          <w:p w14:paraId="1E7BE35C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 – концерт на Медовій алеї.</w:t>
            </w:r>
          </w:p>
        </w:tc>
        <w:tc>
          <w:tcPr>
            <w:tcW w:w="2369" w:type="dxa"/>
          </w:tcPr>
          <w:p w14:paraId="11CE12FF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Медова алея</w:t>
            </w:r>
          </w:p>
        </w:tc>
      </w:tr>
      <w:tr w:rsidR="00851804" w:rsidRPr="00343B08" w14:paraId="443C39CE" w14:textId="77777777" w:rsidTr="00C64E70">
        <w:tc>
          <w:tcPr>
            <w:tcW w:w="566" w:type="dxa"/>
          </w:tcPr>
          <w:p w14:paraId="18598316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196" w:type="dxa"/>
          </w:tcPr>
          <w:p w14:paraId="3D06B33E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06.06.2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9" w:type="dxa"/>
          </w:tcPr>
          <w:p w14:paraId="4517199B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IV Міжнародний фестиваль духових оркестрів «Сурми гір 2021»</w:t>
            </w:r>
          </w:p>
        </w:tc>
        <w:tc>
          <w:tcPr>
            <w:tcW w:w="2369" w:type="dxa"/>
          </w:tcPr>
          <w:p w14:paraId="223E1F1C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Міський парк</w:t>
            </w:r>
          </w:p>
        </w:tc>
      </w:tr>
      <w:tr w:rsidR="000810C9" w:rsidRPr="00343B08" w14:paraId="41355842" w14:textId="77777777" w:rsidTr="00C64E70">
        <w:tc>
          <w:tcPr>
            <w:tcW w:w="566" w:type="dxa"/>
          </w:tcPr>
          <w:p w14:paraId="55827C5C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196" w:type="dxa"/>
          </w:tcPr>
          <w:p w14:paraId="09E9BE2D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20.06.21</w:t>
            </w:r>
          </w:p>
        </w:tc>
        <w:tc>
          <w:tcPr>
            <w:tcW w:w="5439" w:type="dxa"/>
          </w:tcPr>
          <w:p w14:paraId="67317546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Концерт до дня Святої  Тройці </w:t>
            </w:r>
          </w:p>
        </w:tc>
        <w:tc>
          <w:tcPr>
            <w:tcW w:w="2369" w:type="dxa"/>
          </w:tcPr>
          <w:p w14:paraId="6F6CEFB8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5804FEB2" w14:textId="77777777" w:rsidTr="00C64E70">
        <w:tc>
          <w:tcPr>
            <w:tcW w:w="566" w:type="dxa"/>
          </w:tcPr>
          <w:p w14:paraId="3687C3E7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11734C4A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25.06.2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9" w:type="dxa"/>
          </w:tcPr>
          <w:p w14:paraId="0F425E6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Урочиста хода з випускниками  школи №7.</w:t>
            </w:r>
          </w:p>
        </w:tc>
        <w:tc>
          <w:tcPr>
            <w:tcW w:w="2369" w:type="dxa"/>
          </w:tcPr>
          <w:p w14:paraId="002CF6C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66B78408" w14:textId="77777777" w:rsidTr="00C64E70">
        <w:tc>
          <w:tcPr>
            <w:tcW w:w="566" w:type="dxa"/>
          </w:tcPr>
          <w:p w14:paraId="52ABE5E8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279FC515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26.06.2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9" w:type="dxa"/>
          </w:tcPr>
          <w:p w14:paraId="37587B44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Урочиста хода з випускниками  школи №4</w:t>
            </w:r>
          </w:p>
        </w:tc>
        <w:tc>
          <w:tcPr>
            <w:tcW w:w="2369" w:type="dxa"/>
          </w:tcPr>
          <w:p w14:paraId="587DA1DD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3274E603" w14:textId="77777777" w:rsidTr="00C64E70">
        <w:tc>
          <w:tcPr>
            <w:tcW w:w="566" w:type="dxa"/>
          </w:tcPr>
          <w:p w14:paraId="29512490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28F4733E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26.06.2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9" w:type="dxa"/>
          </w:tcPr>
          <w:p w14:paraId="44F5DD93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Урочиста хода з випускниками  школи №6</w:t>
            </w:r>
          </w:p>
        </w:tc>
        <w:tc>
          <w:tcPr>
            <w:tcW w:w="2369" w:type="dxa"/>
          </w:tcPr>
          <w:p w14:paraId="2742384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05FFA4EE" w14:textId="77777777" w:rsidTr="00C64E70">
        <w:tc>
          <w:tcPr>
            <w:tcW w:w="566" w:type="dxa"/>
          </w:tcPr>
          <w:p w14:paraId="49A8D71B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6D5114BA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27.06.2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9" w:type="dxa"/>
          </w:tcPr>
          <w:p w14:paraId="5A950F5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Урочиста хода з випускниками  школи - ліцею</w:t>
            </w:r>
          </w:p>
        </w:tc>
        <w:tc>
          <w:tcPr>
            <w:tcW w:w="2369" w:type="dxa"/>
          </w:tcPr>
          <w:p w14:paraId="2379780F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51AB2ED2" w14:textId="77777777" w:rsidTr="00C64E70">
        <w:tc>
          <w:tcPr>
            <w:tcW w:w="566" w:type="dxa"/>
          </w:tcPr>
          <w:p w14:paraId="3B66EAE5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764E2203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28.06.2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9" w:type="dxa"/>
          </w:tcPr>
          <w:p w14:paraId="2E7BD097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Урочиста хода з випускниками  школи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-гімназії</w:t>
            </w:r>
            <w:proofErr w:type="spellEnd"/>
          </w:p>
        </w:tc>
        <w:tc>
          <w:tcPr>
            <w:tcW w:w="2369" w:type="dxa"/>
          </w:tcPr>
          <w:p w14:paraId="5EFE024D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68B8A254" w14:textId="77777777" w:rsidTr="00C64E70">
        <w:tc>
          <w:tcPr>
            <w:tcW w:w="566" w:type="dxa"/>
          </w:tcPr>
          <w:p w14:paraId="2F3008E1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10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60D16A5D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28.06.2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9" w:type="dxa"/>
          </w:tcPr>
          <w:p w14:paraId="5CEA6EB0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Святковий Концерт до Дня Конституції</w:t>
            </w:r>
          </w:p>
        </w:tc>
        <w:tc>
          <w:tcPr>
            <w:tcW w:w="2369" w:type="dxa"/>
          </w:tcPr>
          <w:p w14:paraId="28A54E4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Медова алея</w:t>
            </w:r>
          </w:p>
        </w:tc>
      </w:tr>
    </w:tbl>
    <w:p w14:paraId="0E3854A0" w14:textId="77777777" w:rsidR="00851804" w:rsidRPr="00343B08" w:rsidRDefault="00851804" w:rsidP="00B30814">
      <w:pPr>
        <w:tabs>
          <w:tab w:val="left" w:pos="3060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Липень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1196"/>
        <w:gridCol w:w="5441"/>
        <w:gridCol w:w="2367"/>
      </w:tblGrid>
      <w:tr w:rsidR="00851804" w:rsidRPr="00343B08" w14:paraId="41A76D6F" w14:textId="77777777" w:rsidTr="006F45EC">
        <w:tc>
          <w:tcPr>
            <w:tcW w:w="566" w:type="dxa"/>
          </w:tcPr>
          <w:p w14:paraId="2213250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196" w:type="dxa"/>
          </w:tcPr>
          <w:p w14:paraId="537FC858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0810C9" w:rsidRPr="00343B08">
              <w:rPr>
                <w:rStyle w:val="aa"/>
                <w:i w:val="0"/>
                <w:lang w:val="uk-UA"/>
              </w:rPr>
              <w:t>3</w:t>
            </w:r>
            <w:r w:rsidRPr="00343B08">
              <w:rPr>
                <w:rStyle w:val="aa"/>
                <w:i w:val="0"/>
                <w:lang w:val="uk-UA"/>
              </w:rPr>
              <w:t>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6835B328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7" w:type="dxa"/>
          </w:tcPr>
          <w:p w14:paraId="6F26E18A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5471A45F" w14:textId="77777777" w:rsidTr="006F45EC">
        <w:tc>
          <w:tcPr>
            <w:tcW w:w="566" w:type="dxa"/>
          </w:tcPr>
          <w:p w14:paraId="4F1E105E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lastRenderedPageBreak/>
              <w:t>2.</w:t>
            </w:r>
          </w:p>
        </w:tc>
        <w:tc>
          <w:tcPr>
            <w:tcW w:w="1196" w:type="dxa"/>
          </w:tcPr>
          <w:p w14:paraId="4F66C635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0810C9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34CEB3D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7" w:type="dxa"/>
          </w:tcPr>
          <w:p w14:paraId="78D6687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5E5B5320" w14:textId="77777777" w:rsidTr="006F45EC">
        <w:tc>
          <w:tcPr>
            <w:tcW w:w="566" w:type="dxa"/>
          </w:tcPr>
          <w:p w14:paraId="26BBAAF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196" w:type="dxa"/>
          </w:tcPr>
          <w:p w14:paraId="089A0F56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06.07.2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194B0EAA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Різдво Івана Хрестителя(концерт)</w:t>
            </w:r>
          </w:p>
        </w:tc>
        <w:tc>
          <w:tcPr>
            <w:tcW w:w="2367" w:type="dxa"/>
          </w:tcPr>
          <w:p w14:paraId="6F7E60FA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міський парк</w:t>
            </w:r>
          </w:p>
        </w:tc>
      </w:tr>
      <w:tr w:rsidR="00851804" w:rsidRPr="00343B08" w14:paraId="2652E173" w14:textId="77777777" w:rsidTr="006F45EC">
        <w:tc>
          <w:tcPr>
            <w:tcW w:w="566" w:type="dxa"/>
          </w:tcPr>
          <w:p w14:paraId="7090D9A6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196" w:type="dxa"/>
          </w:tcPr>
          <w:p w14:paraId="7FFAAC23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0810C9" w:rsidRPr="00343B08">
              <w:rPr>
                <w:rStyle w:val="aa"/>
                <w:i w:val="0"/>
                <w:lang w:val="uk-UA"/>
              </w:rPr>
              <w:t>0</w:t>
            </w:r>
            <w:r w:rsidRPr="00343B08">
              <w:rPr>
                <w:rStyle w:val="aa"/>
                <w:i w:val="0"/>
                <w:lang w:val="uk-UA"/>
              </w:rPr>
              <w:t>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4EAABE37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7" w:type="dxa"/>
          </w:tcPr>
          <w:p w14:paraId="0750156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77E68073" w14:textId="77777777" w:rsidTr="006F45EC">
        <w:tc>
          <w:tcPr>
            <w:tcW w:w="566" w:type="dxa"/>
          </w:tcPr>
          <w:p w14:paraId="549FAD00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196" w:type="dxa"/>
          </w:tcPr>
          <w:p w14:paraId="0CBCC9FF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  <w:r w:rsidRPr="00343B08">
              <w:rPr>
                <w:rStyle w:val="aa"/>
                <w:i w:val="0"/>
                <w:lang w:val="uk-UA"/>
              </w:rPr>
              <w:t>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419DEBD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 до свята апостолів Петра і Павла</w:t>
            </w:r>
          </w:p>
        </w:tc>
        <w:tc>
          <w:tcPr>
            <w:tcW w:w="2367" w:type="dxa"/>
          </w:tcPr>
          <w:p w14:paraId="626C82E5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міський парк </w:t>
            </w:r>
          </w:p>
        </w:tc>
      </w:tr>
      <w:tr w:rsidR="00851804" w:rsidRPr="00343B08" w14:paraId="457D052B" w14:textId="77777777" w:rsidTr="006F45EC">
        <w:tc>
          <w:tcPr>
            <w:tcW w:w="566" w:type="dxa"/>
          </w:tcPr>
          <w:p w14:paraId="60DAC63E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196" w:type="dxa"/>
          </w:tcPr>
          <w:p w14:paraId="43F42C23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0810C9" w:rsidRPr="00343B08">
              <w:rPr>
                <w:rStyle w:val="aa"/>
                <w:i w:val="0"/>
                <w:lang w:val="uk-UA"/>
              </w:rPr>
              <w:t>7</w:t>
            </w:r>
            <w:r w:rsidRPr="00343B08">
              <w:rPr>
                <w:rStyle w:val="aa"/>
                <w:i w:val="0"/>
                <w:lang w:val="uk-UA"/>
              </w:rPr>
              <w:t>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094E1EF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7" w:type="dxa"/>
          </w:tcPr>
          <w:p w14:paraId="1506EB4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7C32935D" w14:textId="77777777" w:rsidTr="006F45EC">
        <w:tc>
          <w:tcPr>
            <w:tcW w:w="566" w:type="dxa"/>
          </w:tcPr>
          <w:p w14:paraId="683C1E8E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7.</w:t>
            </w:r>
          </w:p>
        </w:tc>
        <w:tc>
          <w:tcPr>
            <w:tcW w:w="1196" w:type="dxa"/>
          </w:tcPr>
          <w:p w14:paraId="656D28EA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0810C9" w:rsidRPr="00343B08">
              <w:rPr>
                <w:rStyle w:val="aa"/>
                <w:i w:val="0"/>
                <w:lang w:val="uk-UA"/>
              </w:rPr>
              <w:t>8</w:t>
            </w:r>
            <w:r w:rsidRPr="00343B08">
              <w:rPr>
                <w:rStyle w:val="aa"/>
                <w:i w:val="0"/>
                <w:lang w:val="uk-UA"/>
              </w:rPr>
              <w:t>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27C7987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7" w:type="dxa"/>
          </w:tcPr>
          <w:p w14:paraId="2F30BF95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0E9907C1" w14:textId="77777777" w:rsidTr="006F45EC">
        <w:tc>
          <w:tcPr>
            <w:tcW w:w="566" w:type="dxa"/>
          </w:tcPr>
          <w:p w14:paraId="3B4C47A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8.</w:t>
            </w:r>
          </w:p>
        </w:tc>
        <w:tc>
          <w:tcPr>
            <w:tcW w:w="1196" w:type="dxa"/>
          </w:tcPr>
          <w:p w14:paraId="7864B43E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0810C9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4A6396A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7" w:type="dxa"/>
          </w:tcPr>
          <w:p w14:paraId="699830E7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358A94A8" w14:textId="77777777" w:rsidTr="006F45EC">
        <w:tc>
          <w:tcPr>
            <w:tcW w:w="566" w:type="dxa"/>
          </w:tcPr>
          <w:p w14:paraId="1FCB37EE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9.</w:t>
            </w:r>
          </w:p>
        </w:tc>
        <w:tc>
          <w:tcPr>
            <w:tcW w:w="1196" w:type="dxa"/>
          </w:tcPr>
          <w:p w14:paraId="522D5D82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0810C9" w:rsidRPr="00343B08">
              <w:rPr>
                <w:rStyle w:val="aa"/>
                <w:i w:val="0"/>
                <w:lang w:val="uk-UA"/>
              </w:rPr>
              <w:t>5</w:t>
            </w:r>
            <w:r w:rsidRPr="00343B08">
              <w:rPr>
                <w:rStyle w:val="aa"/>
                <w:i w:val="0"/>
                <w:lang w:val="uk-UA"/>
              </w:rPr>
              <w:t>.07.2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41" w:type="dxa"/>
          </w:tcPr>
          <w:p w14:paraId="316918F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7" w:type="dxa"/>
          </w:tcPr>
          <w:p w14:paraId="27EFCCA5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2075CC25" w14:textId="77777777" w:rsidR="00851804" w:rsidRPr="00343B08" w:rsidRDefault="00851804" w:rsidP="00B30814">
      <w:pPr>
        <w:tabs>
          <w:tab w:val="left" w:pos="2919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Серпень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196"/>
        <w:gridCol w:w="5434"/>
        <w:gridCol w:w="2375"/>
      </w:tblGrid>
      <w:tr w:rsidR="00851804" w:rsidRPr="00343B08" w14:paraId="3CC0FADD" w14:textId="77777777" w:rsidTr="00AB0238">
        <w:tc>
          <w:tcPr>
            <w:tcW w:w="566" w:type="dxa"/>
          </w:tcPr>
          <w:p w14:paraId="62257C7C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196" w:type="dxa"/>
          </w:tcPr>
          <w:p w14:paraId="5325811B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01.08.2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60D6BD67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5" w:type="dxa"/>
          </w:tcPr>
          <w:p w14:paraId="292CF508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74561667" w14:textId="77777777" w:rsidTr="00AB0238">
        <w:tc>
          <w:tcPr>
            <w:tcW w:w="566" w:type="dxa"/>
          </w:tcPr>
          <w:p w14:paraId="5264CAA6" w14:textId="77777777" w:rsidR="00851804" w:rsidRPr="00343B08" w:rsidRDefault="000810C9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7FBF1E63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05.08.2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  <w:r w:rsidRPr="00343B08">
              <w:rPr>
                <w:rStyle w:val="aa"/>
                <w:i w:val="0"/>
                <w:lang w:val="uk-UA"/>
              </w:rPr>
              <w:t xml:space="preserve"> </w:t>
            </w:r>
          </w:p>
        </w:tc>
        <w:tc>
          <w:tcPr>
            <w:tcW w:w="5434" w:type="dxa"/>
          </w:tcPr>
          <w:p w14:paraId="61FDC53B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Урочистості з нагоди перенесення чудотворної ікони Матері Божої на Ясну гору</w:t>
            </w:r>
          </w:p>
        </w:tc>
        <w:tc>
          <w:tcPr>
            <w:tcW w:w="2375" w:type="dxa"/>
          </w:tcPr>
          <w:p w14:paraId="5F845FA5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с.</w:t>
            </w:r>
            <w:r w:rsidR="000810C9" w:rsidRPr="00343B08">
              <w:rPr>
                <w:rStyle w:val="aa"/>
                <w:i w:val="0"/>
                <w:lang w:val="uk-UA"/>
              </w:rPr>
              <w:t xml:space="preserve">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Гошів</w:t>
            </w:r>
            <w:proofErr w:type="spellEnd"/>
          </w:p>
        </w:tc>
      </w:tr>
      <w:tr w:rsidR="000810C9" w:rsidRPr="00343B08" w14:paraId="2706EDE9" w14:textId="77777777" w:rsidTr="00AB0238">
        <w:tc>
          <w:tcPr>
            <w:tcW w:w="566" w:type="dxa"/>
          </w:tcPr>
          <w:p w14:paraId="25A668FA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196" w:type="dxa"/>
          </w:tcPr>
          <w:p w14:paraId="7C160686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07.08.21</w:t>
            </w:r>
          </w:p>
        </w:tc>
        <w:tc>
          <w:tcPr>
            <w:tcW w:w="5434" w:type="dxa"/>
          </w:tcPr>
          <w:p w14:paraId="74053C5C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5" w:type="dxa"/>
          </w:tcPr>
          <w:p w14:paraId="07E99507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0810C9" w:rsidRPr="00343B08" w14:paraId="6714E68A" w14:textId="77777777" w:rsidTr="00AB0238">
        <w:tc>
          <w:tcPr>
            <w:tcW w:w="566" w:type="dxa"/>
          </w:tcPr>
          <w:p w14:paraId="4FE1B83E" w14:textId="77777777" w:rsidR="000810C9" w:rsidRPr="00343B08" w:rsidRDefault="004170D3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</w:t>
            </w:r>
            <w:r w:rsidR="000810C9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21660FFF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20.08.21                                                </w:t>
            </w:r>
          </w:p>
        </w:tc>
        <w:tc>
          <w:tcPr>
            <w:tcW w:w="5434" w:type="dxa"/>
          </w:tcPr>
          <w:p w14:paraId="63806B92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Урочиста сесія міської ради</w:t>
            </w:r>
          </w:p>
        </w:tc>
        <w:tc>
          <w:tcPr>
            <w:tcW w:w="2375" w:type="dxa"/>
          </w:tcPr>
          <w:p w14:paraId="50ABBA3F" w14:textId="77777777" w:rsidR="000810C9" w:rsidRPr="00343B08" w:rsidRDefault="000810C9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Міська Рада.</w:t>
            </w:r>
          </w:p>
        </w:tc>
      </w:tr>
      <w:tr w:rsidR="00851804" w:rsidRPr="00343B08" w14:paraId="6A8801E3" w14:textId="77777777" w:rsidTr="00AB0238">
        <w:tc>
          <w:tcPr>
            <w:tcW w:w="566" w:type="dxa"/>
          </w:tcPr>
          <w:p w14:paraId="27DD2C4D" w14:textId="77777777" w:rsidR="00851804" w:rsidRPr="00343B08" w:rsidRDefault="004170D3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196" w:type="dxa"/>
          </w:tcPr>
          <w:p w14:paraId="6AF95C96" w14:textId="77777777" w:rsidR="00851804" w:rsidRPr="00343B08" w:rsidRDefault="004170D3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22.08.21</w:t>
            </w:r>
          </w:p>
        </w:tc>
        <w:tc>
          <w:tcPr>
            <w:tcW w:w="5434" w:type="dxa"/>
          </w:tcPr>
          <w:p w14:paraId="7B61E5CB" w14:textId="77777777" w:rsidR="00851804" w:rsidRPr="00343B08" w:rsidRDefault="004170D3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Урочистий концерт присвячений Дню міста Долина</w:t>
            </w:r>
          </w:p>
        </w:tc>
        <w:tc>
          <w:tcPr>
            <w:tcW w:w="2375" w:type="dxa"/>
          </w:tcPr>
          <w:p w14:paraId="75B98DF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</w:p>
        </w:tc>
      </w:tr>
      <w:tr w:rsidR="00851804" w:rsidRPr="00343B08" w14:paraId="2C159B25" w14:textId="77777777" w:rsidTr="00AB0238">
        <w:tc>
          <w:tcPr>
            <w:tcW w:w="566" w:type="dxa"/>
          </w:tcPr>
          <w:p w14:paraId="7EBD547A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196" w:type="dxa"/>
          </w:tcPr>
          <w:p w14:paraId="405EC58E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23.08.2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  <w:r w:rsidRPr="00343B08">
              <w:rPr>
                <w:rStyle w:val="aa"/>
                <w:i w:val="0"/>
                <w:lang w:val="uk-UA"/>
              </w:rPr>
              <w:t xml:space="preserve">   </w:t>
            </w:r>
          </w:p>
        </w:tc>
        <w:tc>
          <w:tcPr>
            <w:tcW w:w="5434" w:type="dxa"/>
          </w:tcPr>
          <w:p w14:paraId="0ECDAE88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День Державного Прапора України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–святкова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хода та урочисте зібрання.</w:t>
            </w:r>
          </w:p>
        </w:tc>
        <w:tc>
          <w:tcPr>
            <w:tcW w:w="2375" w:type="dxa"/>
          </w:tcPr>
          <w:p w14:paraId="03AD5800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Площа М.Грушевського. </w:t>
            </w:r>
          </w:p>
        </w:tc>
      </w:tr>
      <w:tr w:rsidR="00851804" w:rsidRPr="00343B08" w14:paraId="77305358" w14:textId="77777777" w:rsidTr="00AB0238">
        <w:tc>
          <w:tcPr>
            <w:tcW w:w="566" w:type="dxa"/>
          </w:tcPr>
          <w:p w14:paraId="53ED952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7.</w:t>
            </w:r>
          </w:p>
        </w:tc>
        <w:tc>
          <w:tcPr>
            <w:tcW w:w="1196" w:type="dxa"/>
          </w:tcPr>
          <w:p w14:paraId="5C81157F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23.08.2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5F2298C7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Гала-концерт  до Дня міста</w:t>
            </w:r>
          </w:p>
        </w:tc>
        <w:tc>
          <w:tcPr>
            <w:tcW w:w="2375" w:type="dxa"/>
          </w:tcPr>
          <w:p w14:paraId="4D4BFCD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Міський парк</w:t>
            </w:r>
          </w:p>
        </w:tc>
      </w:tr>
      <w:tr w:rsidR="00851804" w:rsidRPr="00343B08" w14:paraId="6BD89A7C" w14:textId="77777777" w:rsidTr="00AB0238">
        <w:tc>
          <w:tcPr>
            <w:tcW w:w="566" w:type="dxa"/>
          </w:tcPr>
          <w:p w14:paraId="13FA457E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8 .        </w:t>
            </w:r>
          </w:p>
        </w:tc>
        <w:tc>
          <w:tcPr>
            <w:tcW w:w="1196" w:type="dxa"/>
          </w:tcPr>
          <w:p w14:paraId="0348A342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24.08.2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14ABBC1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 присвячений Дню Незалежності України</w:t>
            </w:r>
          </w:p>
        </w:tc>
        <w:tc>
          <w:tcPr>
            <w:tcW w:w="2375" w:type="dxa"/>
          </w:tcPr>
          <w:p w14:paraId="1B5BC98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Площа будинку культури</w:t>
            </w:r>
          </w:p>
          <w:p w14:paraId="2B4E09B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</w:p>
        </w:tc>
      </w:tr>
      <w:tr w:rsidR="00851804" w:rsidRPr="00343B08" w14:paraId="712AB86B" w14:textId="77777777" w:rsidTr="00AB0238">
        <w:tc>
          <w:tcPr>
            <w:tcW w:w="566" w:type="dxa"/>
          </w:tcPr>
          <w:p w14:paraId="6FAB666E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9.</w:t>
            </w:r>
          </w:p>
        </w:tc>
        <w:tc>
          <w:tcPr>
            <w:tcW w:w="1196" w:type="dxa"/>
          </w:tcPr>
          <w:p w14:paraId="1D856CA5" w14:textId="77777777" w:rsidR="00851804" w:rsidRPr="00343B08" w:rsidRDefault="00851804" w:rsidP="000810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29.08.2</w:t>
            </w:r>
            <w:r w:rsidR="000810C9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22A5B1F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5" w:type="dxa"/>
          </w:tcPr>
          <w:p w14:paraId="49A8F0CD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0EF1D9CF" w14:textId="77777777" w:rsidR="00851804" w:rsidRPr="00343B08" w:rsidRDefault="00851804" w:rsidP="00B30814">
      <w:pPr>
        <w:tabs>
          <w:tab w:val="left" w:pos="2997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Вересень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1243"/>
        <w:gridCol w:w="5372"/>
        <w:gridCol w:w="2389"/>
      </w:tblGrid>
      <w:tr w:rsidR="00851804" w:rsidRPr="00343B08" w14:paraId="1D8C7031" w14:textId="77777777" w:rsidTr="00093D17">
        <w:trPr>
          <w:trHeight w:val="443"/>
        </w:trPr>
        <w:tc>
          <w:tcPr>
            <w:tcW w:w="566" w:type="dxa"/>
          </w:tcPr>
          <w:p w14:paraId="6F3D944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243" w:type="dxa"/>
          </w:tcPr>
          <w:p w14:paraId="286DEC24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4170D3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.09.2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72" w:type="dxa"/>
          </w:tcPr>
          <w:p w14:paraId="1C08E93D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9" w:type="dxa"/>
          </w:tcPr>
          <w:p w14:paraId="1CE8799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5227DDD4" w14:textId="77777777" w:rsidTr="00093D17">
        <w:trPr>
          <w:trHeight w:val="443"/>
        </w:trPr>
        <w:tc>
          <w:tcPr>
            <w:tcW w:w="566" w:type="dxa"/>
          </w:tcPr>
          <w:p w14:paraId="2FB8CA57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243" w:type="dxa"/>
          </w:tcPr>
          <w:p w14:paraId="5F372A78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4170D3" w:rsidRPr="00343B08">
              <w:rPr>
                <w:rStyle w:val="aa"/>
                <w:i w:val="0"/>
                <w:lang w:val="uk-UA"/>
              </w:rPr>
              <w:t>5</w:t>
            </w:r>
            <w:r w:rsidRPr="00343B08">
              <w:rPr>
                <w:rStyle w:val="aa"/>
                <w:i w:val="0"/>
                <w:lang w:val="uk-UA"/>
              </w:rPr>
              <w:t>.09.2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72" w:type="dxa"/>
          </w:tcPr>
          <w:p w14:paraId="626526A4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9" w:type="dxa"/>
          </w:tcPr>
          <w:p w14:paraId="5D8854B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226759C6" w14:textId="77777777" w:rsidTr="00093D17">
        <w:trPr>
          <w:trHeight w:val="443"/>
        </w:trPr>
        <w:tc>
          <w:tcPr>
            <w:tcW w:w="566" w:type="dxa"/>
          </w:tcPr>
          <w:p w14:paraId="5E7601EE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243" w:type="dxa"/>
          </w:tcPr>
          <w:p w14:paraId="7034E139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  <w:r w:rsidRPr="00343B08">
              <w:rPr>
                <w:rStyle w:val="aa"/>
                <w:i w:val="0"/>
                <w:lang w:val="uk-UA"/>
              </w:rPr>
              <w:t>.09.2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72" w:type="dxa"/>
          </w:tcPr>
          <w:p w14:paraId="37B138C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9" w:type="dxa"/>
          </w:tcPr>
          <w:p w14:paraId="24DBE184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0371FBDD" w14:textId="77777777" w:rsidTr="00093D17">
        <w:trPr>
          <w:trHeight w:val="443"/>
        </w:trPr>
        <w:tc>
          <w:tcPr>
            <w:tcW w:w="566" w:type="dxa"/>
          </w:tcPr>
          <w:p w14:paraId="71EBCC1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243" w:type="dxa"/>
          </w:tcPr>
          <w:p w14:paraId="7E012295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4170D3" w:rsidRPr="00343B08">
              <w:rPr>
                <w:rStyle w:val="aa"/>
                <w:i w:val="0"/>
                <w:lang w:val="uk-UA"/>
              </w:rPr>
              <w:t>2</w:t>
            </w:r>
            <w:r w:rsidRPr="00343B08">
              <w:rPr>
                <w:rStyle w:val="aa"/>
                <w:i w:val="0"/>
                <w:lang w:val="uk-UA"/>
              </w:rPr>
              <w:t>.09.2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72" w:type="dxa"/>
          </w:tcPr>
          <w:p w14:paraId="0C98B022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9" w:type="dxa"/>
          </w:tcPr>
          <w:p w14:paraId="58A9C185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4C4FABB0" w14:textId="77777777" w:rsidTr="00093D17">
        <w:trPr>
          <w:trHeight w:val="443"/>
        </w:trPr>
        <w:tc>
          <w:tcPr>
            <w:tcW w:w="566" w:type="dxa"/>
          </w:tcPr>
          <w:p w14:paraId="46D7FA0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243" w:type="dxa"/>
          </w:tcPr>
          <w:p w14:paraId="669F5626" w14:textId="77777777" w:rsidR="00851804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18.09.21</w:t>
            </w:r>
          </w:p>
        </w:tc>
        <w:tc>
          <w:tcPr>
            <w:tcW w:w="5372" w:type="dxa"/>
          </w:tcPr>
          <w:p w14:paraId="09B8E2D3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9" w:type="dxa"/>
          </w:tcPr>
          <w:p w14:paraId="14E2652A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7065991A" w14:textId="77777777" w:rsidTr="00093D17">
        <w:trPr>
          <w:trHeight w:val="443"/>
        </w:trPr>
        <w:tc>
          <w:tcPr>
            <w:tcW w:w="566" w:type="dxa"/>
          </w:tcPr>
          <w:p w14:paraId="277A57F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243" w:type="dxa"/>
          </w:tcPr>
          <w:p w14:paraId="1B8CFD64" w14:textId="77777777" w:rsidR="00851804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19</w:t>
            </w:r>
            <w:r w:rsidR="00851804" w:rsidRPr="00343B08">
              <w:rPr>
                <w:rStyle w:val="aa"/>
                <w:i w:val="0"/>
                <w:lang w:val="uk-UA"/>
              </w:rPr>
              <w:t>.09.2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72" w:type="dxa"/>
          </w:tcPr>
          <w:p w14:paraId="0AE19F54" w14:textId="77777777" w:rsidR="00851804" w:rsidRPr="00343B08" w:rsidRDefault="00851804" w:rsidP="00BF3725">
            <w:pPr>
              <w:pStyle w:val="a9"/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Концерт, присвячений Дню  працівників лісової промисловості України та День селища.</w:t>
            </w:r>
          </w:p>
        </w:tc>
        <w:tc>
          <w:tcPr>
            <w:tcW w:w="2389" w:type="dxa"/>
          </w:tcPr>
          <w:p w14:paraId="0CA9FD43" w14:textId="77777777" w:rsidR="00851804" w:rsidRPr="00343B08" w:rsidRDefault="00851804" w:rsidP="003E5EA2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Селище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Брошнів</w:t>
            </w:r>
            <w:proofErr w:type="spellEnd"/>
          </w:p>
        </w:tc>
      </w:tr>
      <w:tr w:rsidR="00851804" w:rsidRPr="00343B08" w14:paraId="47395CD1" w14:textId="77777777" w:rsidTr="00093D17">
        <w:tc>
          <w:tcPr>
            <w:tcW w:w="566" w:type="dxa"/>
          </w:tcPr>
          <w:p w14:paraId="04AF6945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7.</w:t>
            </w:r>
          </w:p>
        </w:tc>
        <w:tc>
          <w:tcPr>
            <w:tcW w:w="1243" w:type="dxa"/>
          </w:tcPr>
          <w:p w14:paraId="5866220E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  <w:r w:rsidRPr="00343B08">
              <w:rPr>
                <w:rStyle w:val="aa"/>
                <w:i w:val="0"/>
                <w:lang w:val="uk-UA"/>
              </w:rPr>
              <w:t>.09.2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72" w:type="dxa"/>
          </w:tcPr>
          <w:p w14:paraId="61355072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 до свята Різдва Богородиці Марії</w:t>
            </w:r>
          </w:p>
        </w:tc>
        <w:tc>
          <w:tcPr>
            <w:tcW w:w="2389" w:type="dxa"/>
          </w:tcPr>
          <w:p w14:paraId="555C0BB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Медова алея</w:t>
            </w:r>
          </w:p>
        </w:tc>
      </w:tr>
      <w:tr w:rsidR="00851804" w:rsidRPr="00343B08" w14:paraId="55FD12E2" w14:textId="77777777" w:rsidTr="00093D17">
        <w:tc>
          <w:tcPr>
            <w:tcW w:w="566" w:type="dxa"/>
          </w:tcPr>
          <w:p w14:paraId="7EAA9DC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8.</w:t>
            </w:r>
          </w:p>
        </w:tc>
        <w:tc>
          <w:tcPr>
            <w:tcW w:w="1243" w:type="dxa"/>
          </w:tcPr>
          <w:p w14:paraId="72730187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4170D3" w:rsidRPr="00343B08">
              <w:rPr>
                <w:rStyle w:val="aa"/>
                <w:i w:val="0"/>
                <w:lang w:val="uk-UA"/>
              </w:rPr>
              <w:t>5</w:t>
            </w:r>
            <w:r w:rsidRPr="00343B08">
              <w:rPr>
                <w:rStyle w:val="aa"/>
                <w:i w:val="0"/>
                <w:lang w:val="uk-UA"/>
              </w:rPr>
              <w:t>.09.2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72" w:type="dxa"/>
          </w:tcPr>
          <w:p w14:paraId="410E812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9" w:type="dxa"/>
          </w:tcPr>
          <w:p w14:paraId="647E2277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13D6CF6A" w14:textId="77777777" w:rsidTr="00093D17">
        <w:tc>
          <w:tcPr>
            <w:tcW w:w="566" w:type="dxa"/>
          </w:tcPr>
          <w:p w14:paraId="68CA584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</w:t>
            </w:r>
          </w:p>
        </w:tc>
        <w:tc>
          <w:tcPr>
            <w:tcW w:w="1243" w:type="dxa"/>
          </w:tcPr>
          <w:p w14:paraId="35A925AF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4170D3" w:rsidRPr="00343B08">
              <w:rPr>
                <w:rStyle w:val="aa"/>
                <w:i w:val="0"/>
                <w:lang w:val="uk-UA"/>
              </w:rPr>
              <w:t>6</w:t>
            </w:r>
            <w:r w:rsidRPr="00343B08">
              <w:rPr>
                <w:rStyle w:val="aa"/>
                <w:i w:val="0"/>
                <w:lang w:val="uk-UA"/>
              </w:rPr>
              <w:t>.09.2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72" w:type="dxa"/>
          </w:tcPr>
          <w:p w14:paraId="35178384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9" w:type="dxa"/>
          </w:tcPr>
          <w:p w14:paraId="621D29B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32DFDF3D" w14:textId="77777777" w:rsidR="00851804" w:rsidRPr="00343B08" w:rsidRDefault="00851804" w:rsidP="00B30814">
      <w:pPr>
        <w:tabs>
          <w:tab w:val="left" w:pos="2634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Жовтень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1196"/>
        <w:gridCol w:w="5434"/>
        <w:gridCol w:w="2374"/>
      </w:tblGrid>
      <w:tr w:rsidR="00851804" w:rsidRPr="00343B08" w14:paraId="640DB583" w14:textId="77777777" w:rsidTr="00B30814">
        <w:tc>
          <w:tcPr>
            <w:tcW w:w="566" w:type="dxa"/>
          </w:tcPr>
          <w:p w14:paraId="5183F6C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196" w:type="dxa"/>
          </w:tcPr>
          <w:p w14:paraId="4EA04042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01.10.2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74CE14BE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 до Дня музики</w:t>
            </w:r>
          </w:p>
        </w:tc>
        <w:tc>
          <w:tcPr>
            <w:tcW w:w="2374" w:type="dxa"/>
          </w:tcPr>
          <w:p w14:paraId="20FEA507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міський парк</w:t>
            </w:r>
          </w:p>
        </w:tc>
      </w:tr>
      <w:tr w:rsidR="00851804" w:rsidRPr="00343B08" w14:paraId="08AC9AEA" w14:textId="77777777" w:rsidTr="00B30814">
        <w:tc>
          <w:tcPr>
            <w:tcW w:w="566" w:type="dxa"/>
          </w:tcPr>
          <w:p w14:paraId="7CF956BA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196" w:type="dxa"/>
          </w:tcPr>
          <w:p w14:paraId="04810C3E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4170D3" w:rsidRPr="00343B08">
              <w:rPr>
                <w:rStyle w:val="aa"/>
                <w:i w:val="0"/>
                <w:lang w:val="uk-UA"/>
              </w:rPr>
              <w:t>2</w:t>
            </w:r>
            <w:r w:rsidRPr="00343B08">
              <w:rPr>
                <w:rStyle w:val="aa"/>
                <w:i w:val="0"/>
                <w:lang w:val="uk-UA"/>
              </w:rPr>
              <w:t>.10.2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65BF64F0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4" w:type="dxa"/>
          </w:tcPr>
          <w:p w14:paraId="7A9030C9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14FA058D" w14:textId="77777777" w:rsidTr="00B30814">
        <w:tc>
          <w:tcPr>
            <w:tcW w:w="566" w:type="dxa"/>
          </w:tcPr>
          <w:p w14:paraId="60BFBB47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196" w:type="dxa"/>
          </w:tcPr>
          <w:p w14:paraId="36807C71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4170D3" w:rsidRPr="00343B08">
              <w:rPr>
                <w:rStyle w:val="aa"/>
                <w:i w:val="0"/>
                <w:lang w:val="uk-UA"/>
              </w:rPr>
              <w:t>3</w:t>
            </w:r>
            <w:r w:rsidRPr="00343B08">
              <w:rPr>
                <w:rStyle w:val="aa"/>
                <w:i w:val="0"/>
                <w:lang w:val="uk-UA"/>
              </w:rPr>
              <w:t>.10.2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7A32D93B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4" w:type="dxa"/>
          </w:tcPr>
          <w:p w14:paraId="0BC4B90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4170D3" w:rsidRPr="00343B08" w14:paraId="075B2DA7" w14:textId="77777777" w:rsidTr="00B30814">
        <w:tc>
          <w:tcPr>
            <w:tcW w:w="566" w:type="dxa"/>
          </w:tcPr>
          <w:p w14:paraId="56B3AFD0" w14:textId="77777777" w:rsidR="004170D3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</w:t>
            </w:r>
          </w:p>
        </w:tc>
        <w:tc>
          <w:tcPr>
            <w:tcW w:w="1196" w:type="dxa"/>
          </w:tcPr>
          <w:p w14:paraId="466CA43D" w14:textId="77777777" w:rsidR="004170D3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09.10.21</w:t>
            </w:r>
          </w:p>
        </w:tc>
        <w:tc>
          <w:tcPr>
            <w:tcW w:w="5434" w:type="dxa"/>
          </w:tcPr>
          <w:p w14:paraId="50E5A4A8" w14:textId="77777777" w:rsidR="004170D3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4" w:type="dxa"/>
          </w:tcPr>
          <w:p w14:paraId="14EA9B79" w14:textId="77777777" w:rsidR="004170D3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75F72595" w14:textId="77777777" w:rsidTr="00B30814">
        <w:tc>
          <w:tcPr>
            <w:tcW w:w="566" w:type="dxa"/>
          </w:tcPr>
          <w:p w14:paraId="4FF31817" w14:textId="77777777" w:rsidR="00851804" w:rsidRPr="00343B08" w:rsidRDefault="004170D3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3BEFFB94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14.10.2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009332B6" w14:textId="77777777" w:rsidR="00851804" w:rsidRPr="00343B08" w:rsidRDefault="00851804" w:rsidP="004D3AC9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Урочистості з нагоди 77–ї річниці УПА та Дня Захисника України</w:t>
            </w:r>
          </w:p>
        </w:tc>
        <w:tc>
          <w:tcPr>
            <w:tcW w:w="2374" w:type="dxa"/>
          </w:tcPr>
          <w:p w14:paraId="2A0D30B5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Площа </w:t>
            </w:r>
          </w:p>
          <w:p w14:paraId="57125942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пам’ятника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Архистратига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Михаїла</w:t>
            </w:r>
            <w:proofErr w:type="spellEnd"/>
          </w:p>
        </w:tc>
      </w:tr>
      <w:tr w:rsidR="00851804" w:rsidRPr="00343B08" w14:paraId="3B508947" w14:textId="77777777" w:rsidTr="00B30814">
        <w:tc>
          <w:tcPr>
            <w:tcW w:w="566" w:type="dxa"/>
          </w:tcPr>
          <w:p w14:paraId="2569BD2A" w14:textId="77777777" w:rsidR="00851804" w:rsidRPr="00343B08" w:rsidRDefault="004170D3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648ACDCC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4170D3" w:rsidRPr="00343B08">
              <w:rPr>
                <w:rStyle w:val="aa"/>
                <w:i w:val="0"/>
                <w:lang w:val="uk-UA"/>
              </w:rPr>
              <w:t>6</w:t>
            </w:r>
            <w:r w:rsidRPr="00343B08">
              <w:rPr>
                <w:rStyle w:val="aa"/>
                <w:i w:val="0"/>
                <w:lang w:val="uk-UA"/>
              </w:rPr>
              <w:t>.10.2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3C05E746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4" w:type="dxa"/>
          </w:tcPr>
          <w:p w14:paraId="49862BF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1378E2F5" w14:textId="77777777" w:rsidTr="00B30814">
        <w:tc>
          <w:tcPr>
            <w:tcW w:w="566" w:type="dxa"/>
          </w:tcPr>
          <w:p w14:paraId="1BAF42A2" w14:textId="77777777" w:rsidR="00851804" w:rsidRPr="00343B08" w:rsidRDefault="004170D3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2D9C1286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4170D3" w:rsidRPr="00343B08">
              <w:rPr>
                <w:rStyle w:val="aa"/>
                <w:i w:val="0"/>
                <w:lang w:val="uk-UA"/>
              </w:rPr>
              <w:t>7</w:t>
            </w:r>
            <w:r w:rsidRPr="00343B08">
              <w:rPr>
                <w:rStyle w:val="aa"/>
                <w:i w:val="0"/>
                <w:lang w:val="uk-UA"/>
              </w:rPr>
              <w:t>.10.2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577F781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4" w:type="dxa"/>
          </w:tcPr>
          <w:p w14:paraId="502E18C3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2AB80DDB" w14:textId="77777777" w:rsidTr="00B30814">
        <w:tc>
          <w:tcPr>
            <w:tcW w:w="566" w:type="dxa"/>
          </w:tcPr>
          <w:p w14:paraId="1FA79CFC" w14:textId="77777777" w:rsidR="00851804" w:rsidRPr="00343B08" w:rsidRDefault="004170D3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7C3E2A10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4170D3" w:rsidRPr="00343B08">
              <w:rPr>
                <w:rStyle w:val="aa"/>
                <w:i w:val="0"/>
                <w:lang w:val="uk-UA"/>
              </w:rPr>
              <w:t>3</w:t>
            </w:r>
            <w:r w:rsidRPr="00343B08">
              <w:rPr>
                <w:rStyle w:val="aa"/>
                <w:i w:val="0"/>
                <w:lang w:val="uk-UA"/>
              </w:rPr>
              <w:t>.10.2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77E0A2B1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4" w:type="dxa"/>
          </w:tcPr>
          <w:p w14:paraId="7FCE5C4E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03722A41" w14:textId="77777777" w:rsidTr="00B30814">
        <w:tc>
          <w:tcPr>
            <w:tcW w:w="566" w:type="dxa"/>
          </w:tcPr>
          <w:p w14:paraId="71F8453A" w14:textId="77777777" w:rsidR="00851804" w:rsidRPr="00343B08" w:rsidRDefault="004170D3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5C84A486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4170D3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.10.2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34" w:type="dxa"/>
          </w:tcPr>
          <w:p w14:paraId="67A89C97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74" w:type="dxa"/>
          </w:tcPr>
          <w:p w14:paraId="4A8C4CFC" w14:textId="77777777" w:rsidR="00851804" w:rsidRPr="00343B08" w:rsidRDefault="00851804" w:rsidP="00DA7767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4DCBB6C3" w14:textId="77777777" w:rsidR="00851804" w:rsidRPr="00343B08" w:rsidRDefault="00851804" w:rsidP="00B30814">
      <w:pPr>
        <w:tabs>
          <w:tab w:val="left" w:pos="2556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Листопад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1266"/>
        <w:gridCol w:w="5386"/>
        <w:gridCol w:w="2387"/>
      </w:tblGrid>
      <w:tr w:rsidR="00851804" w:rsidRPr="00343B08" w14:paraId="66AD5395" w14:textId="77777777" w:rsidTr="000034AB">
        <w:tc>
          <w:tcPr>
            <w:tcW w:w="531" w:type="dxa"/>
          </w:tcPr>
          <w:p w14:paraId="1B2F24B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4170D3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266" w:type="dxa"/>
          </w:tcPr>
          <w:p w14:paraId="7A9F6992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4170D3" w:rsidRPr="00343B08">
              <w:rPr>
                <w:rStyle w:val="aa"/>
                <w:i w:val="0"/>
                <w:lang w:val="uk-UA"/>
              </w:rPr>
              <w:t>6</w:t>
            </w:r>
            <w:r w:rsidRPr="00343B08">
              <w:rPr>
                <w:rStyle w:val="aa"/>
                <w:i w:val="0"/>
                <w:lang w:val="uk-UA"/>
              </w:rPr>
              <w:t>.11.2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6" w:type="dxa"/>
          </w:tcPr>
          <w:p w14:paraId="50A20CFC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7" w:type="dxa"/>
          </w:tcPr>
          <w:p w14:paraId="73D8FEA1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62BF5DB9" w14:textId="77777777" w:rsidTr="000034AB">
        <w:tc>
          <w:tcPr>
            <w:tcW w:w="531" w:type="dxa"/>
          </w:tcPr>
          <w:p w14:paraId="226C66F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lastRenderedPageBreak/>
              <w:t>2</w:t>
            </w:r>
            <w:r w:rsidR="004170D3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266" w:type="dxa"/>
          </w:tcPr>
          <w:p w14:paraId="33B660BA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07.11.2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6" w:type="dxa"/>
          </w:tcPr>
          <w:p w14:paraId="76A9A159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7" w:type="dxa"/>
          </w:tcPr>
          <w:p w14:paraId="649FD51B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062EC3DF" w14:textId="77777777" w:rsidTr="000034AB">
        <w:tc>
          <w:tcPr>
            <w:tcW w:w="531" w:type="dxa"/>
          </w:tcPr>
          <w:p w14:paraId="627B782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</w:t>
            </w:r>
            <w:r w:rsidR="004170D3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266" w:type="dxa"/>
          </w:tcPr>
          <w:p w14:paraId="35BCF989" w14:textId="77777777" w:rsidR="00851804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13</w:t>
            </w:r>
            <w:r w:rsidR="00851804" w:rsidRPr="00343B08">
              <w:rPr>
                <w:rStyle w:val="aa"/>
                <w:i w:val="0"/>
                <w:lang w:val="uk-UA"/>
              </w:rPr>
              <w:t>.11</w:t>
            </w:r>
            <w:r w:rsidRPr="00343B08">
              <w:rPr>
                <w:rStyle w:val="aa"/>
                <w:i w:val="0"/>
                <w:lang w:val="uk-UA"/>
              </w:rPr>
              <w:t>.</w:t>
            </w:r>
            <w:r w:rsidR="00851804" w:rsidRPr="00343B08">
              <w:rPr>
                <w:rStyle w:val="aa"/>
                <w:i w:val="0"/>
                <w:lang w:val="uk-UA"/>
              </w:rPr>
              <w:t>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6" w:type="dxa"/>
          </w:tcPr>
          <w:p w14:paraId="2DBDCB4C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7" w:type="dxa"/>
          </w:tcPr>
          <w:p w14:paraId="652CE3DF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337DECD1" w14:textId="77777777" w:rsidTr="000034AB">
        <w:tc>
          <w:tcPr>
            <w:tcW w:w="531" w:type="dxa"/>
          </w:tcPr>
          <w:p w14:paraId="4B1CFE07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</w:t>
            </w:r>
            <w:r w:rsidR="004170D3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266" w:type="dxa"/>
          </w:tcPr>
          <w:p w14:paraId="324A3F57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14.11.2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6" w:type="dxa"/>
          </w:tcPr>
          <w:p w14:paraId="656CBC8D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7" w:type="dxa"/>
          </w:tcPr>
          <w:p w14:paraId="178A6629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05BF24FF" w14:textId="77777777" w:rsidTr="000034AB">
        <w:tc>
          <w:tcPr>
            <w:tcW w:w="531" w:type="dxa"/>
          </w:tcPr>
          <w:p w14:paraId="00F2D111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</w:t>
            </w:r>
            <w:r w:rsidR="004170D3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266" w:type="dxa"/>
          </w:tcPr>
          <w:p w14:paraId="7E4B230F" w14:textId="77777777" w:rsidR="00851804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20</w:t>
            </w:r>
            <w:r w:rsidR="00851804" w:rsidRPr="00343B08">
              <w:rPr>
                <w:rStyle w:val="aa"/>
                <w:i w:val="0"/>
                <w:lang w:val="uk-UA"/>
              </w:rPr>
              <w:t>.11.2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6" w:type="dxa"/>
          </w:tcPr>
          <w:p w14:paraId="238CE4E6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7" w:type="dxa"/>
          </w:tcPr>
          <w:p w14:paraId="6F360087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715821DA" w14:textId="77777777" w:rsidTr="000034AB">
        <w:tc>
          <w:tcPr>
            <w:tcW w:w="531" w:type="dxa"/>
          </w:tcPr>
          <w:p w14:paraId="10FAF81F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266" w:type="dxa"/>
          </w:tcPr>
          <w:p w14:paraId="070D7A8F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21.11.2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6" w:type="dxa"/>
          </w:tcPr>
          <w:p w14:paraId="2B23636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Концерт до свята Святого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Архистратига</w:t>
            </w:r>
            <w:proofErr w:type="spellEnd"/>
            <w:r w:rsidRPr="00343B08">
              <w:rPr>
                <w:rStyle w:val="aa"/>
                <w:i w:val="0"/>
                <w:lang w:val="uk-UA"/>
              </w:rPr>
              <w:t xml:space="preserve"> </w:t>
            </w:r>
            <w:proofErr w:type="spellStart"/>
            <w:r w:rsidRPr="00343B08">
              <w:rPr>
                <w:rStyle w:val="aa"/>
                <w:i w:val="0"/>
                <w:lang w:val="uk-UA"/>
              </w:rPr>
              <w:t>Михаїла</w:t>
            </w:r>
            <w:proofErr w:type="spellEnd"/>
          </w:p>
        </w:tc>
        <w:tc>
          <w:tcPr>
            <w:tcW w:w="2387" w:type="dxa"/>
          </w:tcPr>
          <w:p w14:paraId="07A8C9F3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площа М.Грушевського</w:t>
            </w:r>
          </w:p>
        </w:tc>
      </w:tr>
      <w:tr w:rsidR="00851804" w:rsidRPr="00343B08" w14:paraId="477B1B06" w14:textId="77777777" w:rsidTr="000034AB">
        <w:tc>
          <w:tcPr>
            <w:tcW w:w="531" w:type="dxa"/>
          </w:tcPr>
          <w:p w14:paraId="5D179956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</w:t>
            </w:r>
            <w:r w:rsidR="004170D3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266" w:type="dxa"/>
          </w:tcPr>
          <w:p w14:paraId="6D625CDE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</w:t>
            </w:r>
            <w:r w:rsidR="004170D3" w:rsidRPr="00343B08">
              <w:rPr>
                <w:rStyle w:val="aa"/>
                <w:i w:val="0"/>
                <w:lang w:val="uk-UA"/>
              </w:rPr>
              <w:t>7</w:t>
            </w:r>
            <w:r w:rsidRPr="00343B08">
              <w:rPr>
                <w:rStyle w:val="aa"/>
                <w:i w:val="0"/>
                <w:lang w:val="uk-UA"/>
              </w:rPr>
              <w:t>.11.2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6" w:type="dxa"/>
          </w:tcPr>
          <w:p w14:paraId="7191AEAD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7" w:type="dxa"/>
          </w:tcPr>
          <w:p w14:paraId="7CE710C4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3BE0F91B" w14:textId="77777777" w:rsidTr="000034AB">
        <w:tc>
          <w:tcPr>
            <w:tcW w:w="531" w:type="dxa"/>
          </w:tcPr>
          <w:p w14:paraId="58C89DB4" w14:textId="77777777" w:rsidR="00851804" w:rsidRPr="00343B08" w:rsidRDefault="00851804" w:rsidP="00BF3725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</w:t>
            </w:r>
            <w:r w:rsidR="004170D3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266" w:type="dxa"/>
          </w:tcPr>
          <w:p w14:paraId="2356EB24" w14:textId="77777777" w:rsidR="00851804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28.11.</w:t>
            </w:r>
            <w:r w:rsidR="00851804" w:rsidRPr="00343B08">
              <w:rPr>
                <w:rStyle w:val="aa"/>
                <w:i w:val="0"/>
                <w:lang w:val="uk-UA"/>
              </w:rPr>
              <w:t>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386" w:type="dxa"/>
          </w:tcPr>
          <w:p w14:paraId="58879B5E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87" w:type="dxa"/>
          </w:tcPr>
          <w:p w14:paraId="65605670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40C1424C" w14:textId="77777777" w:rsidR="00851804" w:rsidRPr="00343B08" w:rsidRDefault="00851804" w:rsidP="00B30814">
      <w:pPr>
        <w:tabs>
          <w:tab w:val="left" w:pos="3023"/>
        </w:tabs>
        <w:jc w:val="center"/>
        <w:rPr>
          <w:rStyle w:val="aa"/>
          <w:b/>
          <w:i w:val="0"/>
          <w:lang w:val="uk-UA"/>
        </w:rPr>
      </w:pPr>
      <w:r w:rsidRPr="00343B08">
        <w:rPr>
          <w:rStyle w:val="aa"/>
          <w:b/>
          <w:i w:val="0"/>
          <w:lang w:val="uk-UA"/>
        </w:rPr>
        <w:t>Грудень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1196"/>
        <w:gridCol w:w="5451"/>
        <w:gridCol w:w="2360"/>
      </w:tblGrid>
      <w:tr w:rsidR="00851804" w:rsidRPr="00343B08" w14:paraId="27EFD83E" w14:textId="77777777" w:rsidTr="004170D3">
        <w:tc>
          <w:tcPr>
            <w:tcW w:w="563" w:type="dxa"/>
          </w:tcPr>
          <w:p w14:paraId="51192E02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1.</w:t>
            </w:r>
          </w:p>
        </w:tc>
        <w:tc>
          <w:tcPr>
            <w:tcW w:w="1196" w:type="dxa"/>
          </w:tcPr>
          <w:p w14:paraId="4E06D8BE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4170D3" w:rsidRPr="00343B08">
              <w:rPr>
                <w:rStyle w:val="aa"/>
                <w:i w:val="0"/>
                <w:lang w:val="uk-UA"/>
              </w:rPr>
              <w:t>4</w:t>
            </w:r>
            <w:r w:rsidRPr="00343B08">
              <w:rPr>
                <w:rStyle w:val="aa"/>
                <w:i w:val="0"/>
                <w:lang w:val="uk-UA"/>
              </w:rPr>
              <w:t>.12.2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51" w:type="dxa"/>
          </w:tcPr>
          <w:p w14:paraId="77B5DEF1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0" w:type="dxa"/>
          </w:tcPr>
          <w:p w14:paraId="1736AF4D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3E2991BE" w14:textId="77777777" w:rsidTr="004170D3">
        <w:tc>
          <w:tcPr>
            <w:tcW w:w="563" w:type="dxa"/>
          </w:tcPr>
          <w:p w14:paraId="37479000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2.</w:t>
            </w:r>
          </w:p>
        </w:tc>
        <w:tc>
          <w:tcPr>
            <w:tcW w:w="1196" w:type="dxa"/>
          </w:tcPr>
          <w:p w14:paraId="4F6C22CC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0</w:t>
            </w:r>
            <w:r w:rsidR="004170D3" w:rsidRPr="00343B08">
              <w:rPr>
                <w:rStyle w:val="aa"/>
                <w:i w:val="0"/>
                <w:lang w:val="uk-UA"/>
              </w:rPr>
              <w:t>5</w:t>
            </w:r>
            <w:r w:rsidRPr="00343B08">
              <w:rPr>
                <w:rStyle w:val="aa"/>
                <w:i w:val="0"/>
                <w:lang w:val="uk-UA"/>
              </w:rPr>
              <w:t>.12.2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51" w:type="dxa"/>
          </w:tcPr>
          <w:p w14:paraId="027FBAF0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0" w:type="dxa"/>
          </w:tcPr>
          <w:p w14:paraId="79333FF5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4084394B" w14:textId="77777777" w:rsidTr="004170D3">
        <w:tc>
          <w:tcPr>
            <w:tcW w:w="563" w:type="dxa"/>
          </w:tcPr>
          <w:p w14:paraId="5BC8FA9E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3.</w:t>
            </w:r>
          </w:p>
        </w:tc>
        <w:tc>
          <w:tcPr>
            <w:tcW w:w="1196" w:type="dxa"/>
          </w:tcPr>
          <w:p w14:paraId="48435C02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  <w:r w:rsidRPr="00343B08">
              <w:rPr>
                <w:rStyle w:val="aa"/>
                <w:i w:val="0"/>
                <w:lang w:val="uk-UA"/>
              </w:rPr>
              <w:t>.12.2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51" w:type="dxa"/>
          </w:tcPr>
          <w:p w14:paraId="5B2DA60C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0" w:type="dxa"/>
          </w:tcPr>
          <w:p w14:paraId="0147F4BA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1AEF8155" w14:textId="77777777" w:rsidTr="004170D3">
        <w:tc>
          <w:tcPr>
            <w:tcW w:w="563" w:type="dxa"/>
          </w:tcPr>
          <w:p w14:paraId="2B96D527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4.</w:t>
            </w:r>
          </w:p>
        </w:tc>
        <w:tc>
          <w:tcPr>
            <w:tcW w:w="1196" w:type="dxa"/>
          </w:tcPr>
          <w:p w14:paraId="547C157B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4170D3" w:rsidRPr="00343B08">
              <w:rPr>
                <w:rStyle w:val="aa"/>
                <w:i w:val="0"/>
                <w:lang w:val="uk-UA"/>
              </w:rPr>
              <w:t>2</w:t>
            </w:r>
            <w:r w:rsidRPr="00343B08">
              <w:rPr>
                <w:rStyle w:val="aa"/>
                <w:i w:val="0"/>
                <w:lang w:val="uk-UA"/>
              </w:rPr>
              <w:t>.12.2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51" w:type="dxa"/>
          </w:tcPr>
          <w:p w14:paraId="3750E122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0" w:type="dxa"/>
          </w:tcPr>
          <w:p w14:paraId="34D999D6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2C1151C6" w14:textId="77777777" w:rsidTr="004170D3">
        <w:tc>
          <w:tcPr>
            <w:tcW w:w="563" w:type="dxa"/>
          </w:tcPr>
          <w:p w14:paraId="71416481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5.</w:t>
            </w:r>
          </w:p>
        </w:tc>
        <w:tc>
          <w:tcPr>
            <w:tcW w:w="1196" w:type="dxa"/>
          </w:tcPr>
          <w:p w14:paraId="74B9A5C4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</w:t>
            </w:r>
            <w:r w:rsidR="004170D3" w:rsidRPr="00343B08">
              <w:rPr>
                <w:rStyle w:val="aa"/>
                <w:i w:val="0"/>
                <w:lang w:val="uk-UA"/>
              </w:rPr>
              <w:t>8</w:t>
            </w:r>
            <w:r w:rsidRPr="00343B08">
              <w:rPr>
                <w:rStyle w:val="aa"/>
                <w:i w:val="0"/>
                <w:lang w:val="uk-UA"/>
              </w:rPr>
              <w:t>.12.2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51" w:type="dxa"/>
          </w:tcPr>
          <w:p w14:paraId="1119489E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0" w:type="dxa"/>
          </w:tcPr>
          <w:p w14:paraId="120384FB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  <w:tr w:rsidR="00851804" w:rsidRPr="00343B08" w14:paraId="698A5E3D" w14:textId="77777777" w:rsidTr="004170D3">
        <w:tc>
          <w:tcPr>
            <w:tcW w:w="563" w:type="dxa"/>
          </w:tcPr>
          <w:p w14:paraId="2F7AE270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6.</w:t>
            </w:r>
          </w:p>
        </w:tc>
        <w:tc>
          <w:tcPr>
            <w:tcW w:w="1196" w:type="dxa"/>
          </w:tcPr>
          <w:p w14:paraId="184D9D6F" w14:textId="77777777" w:rsidR="00851804" w:rsidRPr="00343B08" w:rsidRDefault="004170D3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19</w:t>
            </w:r>
            <w:r w:rsidR="00851804" w:rsidRPr="00343B08">
              <w:rPr>
                <w:rStyle w:val="aa"/>
                <w:i w:val="0"/>
                <w:lang w:val="uk-UA"/>
              </w:rPr>
              <w:t>.12.2</w:t>
            </w:r>
            <w:r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51" w:type="dxa"/>
          </w:tcPr>
          <w:p w14:paraId="749D6E62" w14:textId="77777777" w:rsidR="00851804" w:rsidRPr="00343B08" w:rsidRDefault="004170D3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Концерт до свята Миколая</w:t>
            </w:r>
          </w:p>
        </w:tc>
        <w:tc>
          <w:tcPr>
            <w:tcW w:w="2360" w:type="dxa"/>
          </w:tcPr>
          <w:p w14:paraId="56A0953E" w14:textId="77777777" w:rsidR="00851804" w:rsidRPr="00343B08" w:rsidRDefault="004170D3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Будинок культури</w:t>
            </w:r>
          </w:p>
        </w:tc>
      </w:tr>
      <w:tr w:rsidR="00851804" w:rsidRPr="00343B08" w14:paraId="3269A6EF" w14:textId="77777777" w:rsidTr="004170D3">
        <w:tc>
          <w:tcPr>
            <w:tcW w:w="563" w:type="dxa"/>
          </w:tcPr>
          <w:p w14:paraId="7C4E2784" w14:textId="77777777" w:rsidR="00851804" w:rsidRPr="00343B08" w:rsidRDefault="00DF41F2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7</w:t>
            </w:r>
            <w:r w:rsidR="00851804" w:rsidRPr="00343B08">
              <w:rPr>
                <w:rStyle w:val="aa"/>
                <w:i w:val="0"/>
                <w:lang w:val="uk-UA"/>
              </w:rPr>
              <w:t>.</w:t>
            </w:r>
          </w:p>
        </w:tc>
        <w:tc>
          <w:tcPr>
            <w:tcW w:w="1196" w:type="dxa"/>
          </w:tcPr>
          <w:p w14:paraId="5D4EFF98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23.12.2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51" w:type="dxa"/>
          </w:tcPr>
          <w:p w14:paraId="3AB041D0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 xml:space="preserve">Урочиста сесія </w:t>
            </w:r>
          </w:p>
        </w:tc>
        <w:tc>
          <w:tcPr>
            <w:tcW w:w="2360" w:type="dxa"/>
          </w:tcPr>
          <w:p w14:paraId="16D98901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Міська рада</w:t>
            </w:r>
          </w:p>
        </w:tc>
      </w:tr>
      <w:tr w:rsidR="00851804" w:rsidRPr="00343B08" w14:paraId="32101FF2" w14:textId="77777777" w:rsidTr="004170D3">
        <w:tc>
          <w:tcPr>
            <w:tcW w:w="563" w:type="dxa"/>
          </w:tcPr>
          <w:p w14:paraId="1A35E1D0" w14:textId="77777777" w:rsidR="00851804" w:rsidRPr="00343B08" w:rsidRDefault="00DF41F2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8.</w:t>
            </w:r>
          </w:p>
        </w:tc>
        <w:tc>
          <w:tcPr>
            <w:tcW w:w="1196" w:type="dxa"/>
          </w:tcPr>
          <w:p w14:paraId="2024AAE0" w14:textId="77777777" w:rsidR="00851804" w:rsidRPr="00343B08" w:rsidRDefault="00851804" w:rsidP="004170D3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25.12.2</w:t>
            </w:r>
            <w:r w:rsidR="004170D3" w:rsidRPr="00343B08">
              <w:rPr>
                <w:rStyle w:val="aa"/>
                <w:i w:val="0"/>
                <w:lang w:val="uk-UA"/>
              </w:rPr>
              <w:t>1</w:t>
            </w:r>
          </w:p>
        </w:tc>
        <w:tc>
          <w:tcPr>
            <w:tcW w:w="5451" w:type="dxa"/>
          </w:tcPr>
          <w:p w14:paraId="39BC23B3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Різдвяний концерт</w:t>
            </w:r>
          </w:p>
        </w:tc>
        <w:tc>
          <w:tcPr>
            <w:tcW w:w="2360" w:type="dxa"/>
          </w:tcPr>
          <w:p w14:paraId="01B25915" w14:textId="77777777" w:rsidR="00851804" w:rsidRPr="00343B08" w:rsidRDefault="00851804" w:rsidP="0010417F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Костел Різдва Пресвятої Богородиці</w:t>
            </w:r>
          </w:p>
        </w:tc>
      </w:tr>
      <w:tr w:rsidR="00DF41F2" w:rsidRPr="00343B08" w14:paraId="4A9140EF" w14:textId="77777777" w:rsidTr="004170D3">
        <w:tc>
          <w:tcPr>
            <w:tcW w:w="563" w:type="dxa"/>
          </w:tcPr>
          <w:p w14:paraId="2FA64BED" w14:textId="77777777" w:rsidR="00DF41F2" w:rsidRPr="00343B08" w:rsidRDefault="00DF41F2" w:rsidP="00DF41F2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9.</w:t>
            </w:r>
          </w:p>
        </w:tc>
        <w:tc>
          <w:tcPr>
            <w:tcW w:w="1196" w:type="dxa"/>
          </w:tcPr>
          <w:p w14:paraId="19BB98BE" w14:textId="77777777" w:rsidR="00DF41F2" w:rsidRPr="00343B08" w:rsidRDefault="00DF41F2" w:rsidP="00DF41F2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26.12.21</w:t>
            </w:r>
          </w:p>
        </w:tc>
        <w:tc>
          <w:tcPr>
            <w:tcW w:w="5451" w:type="dxa"/>
          </w:tcPr>
          <w:p w14:paraId="4CDF7C1A" w14:textId="77777777" w:rsidR="00DF41F2" w:rsidRPr="00343B08" w:rsidRDefault="00DF41F2" w:rsidP="00DF41F2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Репетиція</w:t>
            </w:r>
          </w:p>
        </w:tc>
        <w:tc>
          <w:tcPr>
            <w:tcW w:w="2360" w:type="dxa"/>
          </w:tcPr>
          <w:p w14:paraId="34A8CB6F" w14:textId="77777777" w:rsidR="00DF41F2" w:rsidRPr="00343B08" w:rsidRDefault="00DF41F2" w:rsidP="00DF41F2">
            <w:pPr>
              <w:rPr>
                <w:rStyle w:val="aa"/>
                <w:i w:val="0"/>
                <w:lang w:val="uk-UA"/>
              </w:rPr>
            </w:pPr>
            <w:r w:rsidRPr="00343B08">
              <w:rPr>
                <w:rStyle w:val="aa"/>
                <w:i w:val="0"/>
                <w:lang w:val="uk-UA"/>
              </w:rPr>
              <w:t>Студія</w:t>
            </w:r>
          </w:p>
        </w:tc>
      </w:tr>
    </w:tbl>
    <w:p w14:paraId="4174E1F9" w14:textId="77777777" w:rsidR="00851804" w:rsidRPr="00343B08" w:rsidRDefault="00851804" w:rsidP="002876E4">
      <w:pPr>
        <w:rPr>
          <w:rStyle w:val="aa"/>
          <w:i w:val="0"/>
          <w:lang w:val="uk-UA"/>
        </w:rPr>
      </w:pPr>
      <w:r w:rsidRPr="00343B08">
        <w:rPr>
          <w:rStyle w:val="aa"/>
          <w:i w:val="0"/>
          <w:lang w:val="uk-UA"/>
        </w:rPr>
        <w:t xml:space="preserve">                                         </w:t>
      </w:r>
    </w:p>
    <w:sectPr w:rsidR="00851804" w:rsidRPr="00343B08" w:rsidSect="00625393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CF52C" w14:textId="77777777" w:rsidR="006F60DB" w:rsidRDefault="006F60DB" w:rsidP="00625393">
      <w:r>
        <w:separator/>
      </w:r>
    </w:p>
  </w:endnote>
  <w:endnote w:type="continuationSeparator" w:id="0">
    <w:p w14:paraId="4E293261" w14:textId="77777777" w:rsidR="006F60DB" w:rsidRDefault="006F60DB" w:rsidP="0062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EA481" w14:textId="77777777" w:rsidR="006F60DB" w:rsidRDefault="006F60DB" w:rsidP="00625393">
      <w:r>
        <w:separator/>
      </w:r>
    </w:p>
  </w:footnote>
  <w:footnote w:type="continuationSeparator" w:id="0">
    <w:p w14:paraId="1BA93A9B" w14:textId="77777777" w:rsidR="006F60DB" w:rsidRDefault="006F60DB" w:rsidP="00625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30A49" w14:textId="7BF0B499" w:rsidR="00625393" w:rsidRDefault="0062539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C98"/>
    <w:multiLevelType w:val="hybridMultilevel"/>
    <w:tmpl w:val="454840B0"/>
    <w:lvl w:ilvl="0" w:tplc="EA42A38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9C"/>
    <w:rsid w:val="000014E7"/>
    <w:rsid w:val="000034AB"/>
    <w:rsid w:val="00016E73"/>
    <w:rsid w:val="00017F9D"/>
    <w:rsid w:val="00034F64"/>
    <w:rsid w:val="000628E9"/>
    <w:rsid w:val="00077760"/>
    <w:rsid w:val="000810C9"/>
    <w:rsid w:val="00093D17"/>
    <w:rsid w:val="00093FBF"/>
    <w:rsid w:val="000D514A"/>
    <w:rsid w:val="000E236D"/>
    <w:rsid w:val="000F669E"/>
    <w:rsid w:val="00101FFA"/>
    <w:rsid w:val="0010417F"/>
    <w:rsid w:val="001305CA"/>
    <w:rsid w:val="00166AF7"/>
    <w:rsid w:val="00177C41"/>
    <w:rsid w:val="001A2C50"/>
    <w:rsid w:val="001B3C46"/>
    <w:rsid w:val="001C040B"/>
    <w:rsid w:val="001E4408"/>
    <w:rsid w:val="00200F57"/>
    <w:rsid w:val="00237E34"/>
    <w:rsid w:val="00250F1F"/>
    <w:rsid w:val="0025515C"/>
    <w:rsid w:val="002876E4"/>
    <w:rsid w:val="002917DC"/>
    <w:rsid w:val="00296DAA"/>
    <w:rsid w:val="002A0C04"/>
    <w:rsid w:val="002B33A1"/>
    <w:rsid w:val="002B35FF"/>
    <w:rsid w:val="002C0BC8"/>
    <w:rsid w:val="002D754B"/>
    <w:rsid w:val="002E521F"/>
    <w:rsid w:val="00300F14"/>
    <w:rsid w:val="0030632F"/>
    <w:rsid w:val="00343B08"/>
    <w:rsid w:val="00395805"/>
    <w:rsid w:val="003A6558"/>
    <w:rsid w:val="003D47D6"/>
    <w:rsid w:val="003E480C"/>
    <w:rsid w:val="003E5EA2"/>
    <w:rsid w:val="003F47DE"/>
    <w:rsid w:val="00407FBB"/>
    <w:rsid w:val="00413ABF"/>
    <w:rsid w:val="004170D3"/>
    <w:rsid w:val="004509AC"/>
    <w:rsid w:val="00490530"/>
    <w:rsid w:val="0049235B"/>
    <w:rsid w:val="004C6A02"/>
    <w:rsid w:val="004D3AC9"/>
    <w:rsid w:val="004F4849"/>
    <w:rsid w:val="005049C4"/>
    <w:rsid w:val="00506770"/>
    <w:rsid w:val="0052716E"/>
    <w:rsid w:val="005601DB"/>
    <w:rsid w:val="005615FD"/>
    <w:rsid w:val="00561E87"/>
    <w:rsid w:val="005F570C"/>
    <w:rsid w:val="00603544"/>
    <w:rsid w:val="006156F3"/>
    <w:rsid w:val="006236CF"/>
    <w:rsid w:val="0062426D"/>
    <w:rsid w:val="00625393"/>
    <w:rsid w:val="00635E77"/>
    <w:rsid w:val="0064772E"/>
    <w:rsid w:val="00660761"/>
    <w:rsid w:val="006701C6"/>
    <w:rsid w:val="00694EE2"/>
    <w:rsid w:val="006978BB"/>
    <w:rsid w:val="006A16A4"/>
    <w:rsid w:val="006A734C"/>
    <w:rsid w:val="006B00E8"/>
    <w:rsid w:val="006C1FCC"/>
    <w:rsid w:val="006E50AB"/>
    <w:rsid w:val="006F45EC"/>
    <w:rsid w:val="006F60DB"/>
    <w:rsid w:val="0072049F"/>
    <w:rsid w:val="00720505"/>
    <w:rsid w:val="00724E05"/>
    <w:rsid w:val="007578B6"/>
    <w:rsid w:val="0079232E"/>
    <w:rsid w:val="007E7855"/>
    <w:rsid w:val="007F63C8"/>
    <w:rsid w:val="00805DA9"/>
    <w:rsid w:val="008372A8"/>
    <w:rsid w:val="00837688"/>
    <w:rsid w:val="00851804"/>
    <w:rsid w:val="00862640"/>
    <w:rsid w:val="00875414"/>
    <w:rsid w:val="00877ECE"/>
    <w:rsid w:val="00880653"/>
    <w:rsid w:val="00896BAE"/>
    <w:rsid w:val="008B2083"/>
    <w:rsid w:val="008B3BE2"/>
    <w:rsid w:val="008C245A"/>
    <w:rsid w:val="008C5820"/>
    <w:rsid w:val="008E396F"/>
    <w:rsid w:val="008E479F"/>
    <w:rsid w:val="00922641"/>
    <w:rsid w:val="00933D84"/>
    <w:rsid w:val="00957323"/>
    <w:rsid w:val="00980931"/>
    <w:rsid w:val="00992C3D"/>
    <w:rsid w:val="009C35D2"/>
    <w:rsid w:val="00A37547"/>
    <w:rsid w:val="00A84695"/>
    <w:rsid w:val="00A8644C"/>
    <w:rsid w:val="00A86C6E"/>
    <w:rsid w:val="00AA50F2"/>
    <w:rsid w:val="00AB0238"/>
    <w:rsid w:val="00AD7214"/>
    <w:rsid w:val="00AF0BB9"/>
    <w:rsid w:val="00B00D8C"/>
    <w:rsid w:val="00B17087"/>
    <w:rsid w:val="00B17D7F"/>
    <w:rsid w:val="00B25E6F"/>
    <w:rsid w:val="00B30814"/>
    <w:rsid w:val="00B57C33"/>
    <w:rsid w:val="00BA4F0A"/>
    <w:rsid w:val="00BC1F7B"/>
    <w:rsid w:val="00BD7CF7"/>
    <w:rsid w:val="00BF2D30"/>
    <w:rsid w:val="00BF3725"/>
    <w:rsid w:val="00C02B1E"/>
    <w:rsid w:val="00C02D2D"/>
    <w:rsid w:val="00C4330C"/>
    <w:rsid w:val="00C43683"/>
    <w:rsid w:val="00C64E70"/>
    <w:rsid w:val="00CA39E9"/>
    <w:rsid w:val="00CC08E4"/>
    <w:rsid w:val="00D012A1"/>
    <w:rsid w:val="00D03BA8"/>
    <w:rsid w:val="00D1310A"/>
    <w:rsid w:val="00D1445D"/>
    <w:rsid w:val="00D52DB1"/>
    <w:rsid w:val="00D56416"/>
    <w:rsid w:val="00D67A5A"/>
    <w:rsid w:val="00D81EB1"/>
    <w:rsid w:val="00DA7767"/>
    <w:rsid w:val="00DC2AC0"/>
    <w:rsid w:val="00DC4C17"/>
    <w:rsid w:val="00DD16F0"/>
    <w:rsid w:val="00DD3B89"/>
    <w:rsid w:val="00DF1317"/>
    <w:rsid w:val="00DF41F2"/>
    <w:rsid w:val="00DF5F57"/>
    <w:rsid w:val="00E00353"/>
    <w:rsid w:val="00E0039F"/>
    <w:rsid w:val="00E0678D"/>
    <w:rsid w:val="00E31532"/>
    <w:rsid w:val="00E377C1"/>
    <w:rsid w:val="00E61DD9"/>
    <w:rsid w:val="00ED049C"/>
    <w:rsid w:val="00ED447F"/>
    <w:rsid w:val="00F65C27"/>
    <w:rsid w:val="00F7326C"/>
    <w:rsid w:val="00FA6666"/>
    <w:rsid w:val="00FB4A78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E5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7F63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F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3FBF"/>
    <w:rPr>
      <w:sz w:val="2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00D8C"/>
    <w:rPr>
      <w:sz w:val="2"/>
      <w:lang w:val="ru-RU" w:eastAsia="ru-RU"/>
    </w:rPr>
  </w:style>
  <w:style w:type="paragraph" w:styleId="a6">
    <w:name w:val="Body Text"/>
    <w:basedOn w:val="a"/>
    <w:link w:val="a7"/>
    <w:uiPriority w:val="99"/>
    <w:rsid w:val="00017F9D"/>
    <w:pPr>
      <w:jc w:val="center"/>
    </w:pPr>
  </w:style>
  <w:style w:type="character" w:customStyle="1" w:styleId="a7">
    <w:name w:val="Основний текст Знак"/>
    <w:basedOn w:val="a0"/>
    <w:link w:val="a6"/>
    <w:uiPriority w:val="99"/>
    <w:semiHidden/>
    <w:locked/>
    <w:rsid w:val="00B00D8C"/>
    <w:rPr>
      <w:sz w:val="24"/>
      <w:lang w:val="ru-RU" w:eastAsia="ru-RU"/>
    </w:rPr>
  </w:style>
  <w:style w:type="paragraph" w:styleId="a8">
    <w:name w:val="Normal (Web)"/>
    <w:basedOn w:val="a"/>
    <w:uiPriority w:val="99"/>
    <w:rsid w:val="00017F9D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BF3725"/>
    <w:rPr>
      <w:rFonts w:ascii="Calibri" w:hAnsi="Calibri"/>
      <w:lang w:val="ru-RU" w:eastAsia="en-US"/>
    </w:rPr>
  </w:style>
  <w:style w:type="character" w:styleId="aa">
    <w:name w:val="Emphasis"/>
    <w:basedOn w:val="a0"/>
    <w:qFormat/>
    <w:locked/>
    <w:rsid w:val="002C0BC8"/>
    <w:rPr>
      <w:i/>
      <w:iCs/>
    </w:rPr>
  </w:style>
  <w:style w:type="character" w:customStyle="1" w:styleId="10">
    <w:name w:val="Заголовок 1 Знак"/>
    <w:basedOn w:val="a0"/>
    <w:link w:val="1"/>
    <w:rsid w:val="007F63C8"/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2539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25393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25393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25393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7F63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F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3FBF"/>
    <w:rPr>
      <w:sz w:val="2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00D8C"/>
    <w:rPr>
      <w:sz w:val="2"/>
      <w:lang w:val="ru-RU" w:eastAsia="ru-RU"/>
    </w:rPr>
  </w:style>
  <w:style w:type="paragraph" w:styleId="a6">
    <w:name w:val="Body Text"/>
    <w:basedOn w:val="a"/>
    <w:link w:val="a7"/>
    <w:uiPriority w:val="99"/>
    <w:rsid w:val="00017F9D"/>
    <w:pPr>
      <w:jc w:val="center"/>
    </w:pPr>
  </w:style>
  <w:style w:type="character" w:customStyle="1" w:styleId="a7">
    <w:name w:val="Основний текст Знак"/>
    <w:basedOn w:val="a0"/>
    <w:link w:val="a6"/>
    <w:uiPriority w:val="99"/>
    <w:semiHidden/>
    <w:locked/>
    <w:rsid w:val="00B00D8C"/>
    <w:rPr>
      <w:sz w:val="24"/>
      <w:lang w:val="ru-RU" w:eastAsia="ru-RU"/>
    </w:rPr>
  </w:style>
  <w:style w:type="paragraph" w:styleId="a8">
    <w:name w:val="Normal (Web)"/>
    <w:basedOn w:val="a"/>
    <w:uiPriority w:val="99"/>
    <w:rsid w:val="00017F9D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BF3725"/>
    <w:rPr>
      <w:rFonts w:ascii="Calibri" w:hAnsi="Calibri"/>
      <w:lang w:val="ru-RU" w:eastAsia="en-US"/>
    </w:rPr>
  </w:style>
  <w:style w:type="character" w:styleId="aa">
    <w:name w:val="Emphasis"/>
    <w:basedOn w:val="a0"/>
    <w:qFormat/>
    <w:locked/>
    <w:rsid w:val="002C0BC8"/>
    <w:rPr>
      <w:i/>
      <w:iCs/>
    </w:rPr>
  </w:style>
  <w:style w:type="character" w:customStyle="1" w:styleId="10">
    <w:name w:val="Заголовок 1 Знак"/>
    <w:basedOn w:val="a0"/>
    <w:link w:val="1"/>
    <w:rsid w:val="007F63C8"/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2539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25393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25393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2539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COMP\&#1056;&#1072;&#1073;&#1086;&#1095;&#1080;&#1081;%20&#1089;&#1090;&#1086;&#1083;\&#1055;&#1088;&#1086;&#1075;&#1088;&#1072;&#1084;&#1072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Програма2.dotx</Template>
  <TotalTime>147</TotalTime>
  <Pages>6</Pages>
  <Words>5180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Baker &amp; McKenzie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FuckYouBill</dc:creator>
  <cp:lastModifiedBy>ДМР</cp:lastModifiedBy>
  <cp:revision>16</cp:revision>
  <cp:lastPrinted>2016-12-07T12:30:00Z</cp:lastPrinted>
  <dcterms:created xsi:type="dcterms:W3CDTF">2020-12-22T14:18:00Z</dcterms:created>
  <dcterms:modified xsi:type="dcterms:W3CDTF">2021-01-15T11:38:00Z</dcterms:modified>
</cp:coreProperties>
</file>